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w w:val="95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w w:val="95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w w:val="95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w w:val="95"/>
          <w:kern w:val="0"/>
          <w:sz w:val="32"/>
          <w:szCs w:val="32"/>
        </w:rPr>
        <w:t>：</w:t>
      </w:r>
    </w:p>
    <w:p>
      <w:pPr>
        <w:spacing w:line="500" w:lineRule="exact"/>
        <w:ind w:firstLine="3059" w:firstLineChars="732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5"/>
          <w:kern w:val="0"/>
          <w:sz w:val="44"/>
          <w:szCs w:val="44"/>
        </w:rPr>
        <w:t>公共科目类别代码</w:t>
      </w:r>
    </w:p>
    <w:tbl>
      <w:tblPr>
        <w:tblStyle w:val="4"/>
        <w:tblpPr w:leftFromText="180" w:rightFromText="180" w:vertAnchor="text" w:horzAnchor="page" w:tblpX="1350" w:tblpY="185"/>
        <w:tblOverlap w:val="never"/>
        <w:tblW w:w="9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2213"/>
        <w:gridCol w:w="1275"/>
        <w:gridCol w:w="1418"/>
        <w:gridCol w:w="16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9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类别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代码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职业能力倾向测验</w:t>
            </w:r>
          </w:p>
        </w:tc>
        <w:tc>
          <w:tcPr>
            <w:tcW w:w="163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综合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应用能力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85" w:type="dxa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一级分类</w:t>
            </w:r>
          </w:p>
        </w:tc>
        <w:tc>
          <w:tcPr>
            <w:tcW w:w="2213" w:type="dxa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二级分类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7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综合管理类（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A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类）</w:t>
            </w:r>
          </w:p>
        </w:tc>
        <w:tc>
          <w:tcPr>
            <w:tcW w:w="221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A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类</w:t>
            </w:r>
          </w:p>
        </w:tc>
        <w:tc>
          <w:tcPr>
            <w:tcW w:w="163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A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7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社会科学专技类（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类）</w:t>
            </w:r>
          </w:p>
        </w:tc>
        <w:tc>
          <w:tcPr>
            <w:tcW w:w="221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21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类</w:t>
            </w:r>
          </w:p>
        </w:tc>
        <w:tc>
          <w:tcPr>
            <w:tcW w:w="163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7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自然科学专技类（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类）</w:t>
            </w:r>
          </w:p>
        </w:tc>
        <w:tc>
          <w:tcPr>
            <w:tcW w:w="221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31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类</w:t>
            </w:r>
          </w:p>
        </w:tc>
        <w:tc>
          <w:tcPr>
            <w:tcW w:w="163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78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中小学教师类（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类）</w:t>
            </w:r>
          </w:p>
        </w:tc>
        <w:tc>
          <w:tcPr>
            <w:tcW w:w="221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小学教师岗位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类</w:t>
            </w:r>
          </w:p>
        </w:tc>
        <w:tc>
          <w:tcPr>
            <w:tcW w:w="163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类小学教师岗位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78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1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中学教师岗位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42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类中学教师岗位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8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医疗卫生类（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类）</w:t>
            </w:r>
          </w:p>
        </w:tc>
        <w:tc>
          <w:tcPr>
            <w:tcW w:w="221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中医临床岗位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类</w:t>
            </w:r>
          </w:p>
        </w:tc>
        <w:tc>
          <w:tcPr>
            <w:tcW w:w="163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类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（合订本，由考生按报考职位作答相应部分）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78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1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西医临床岗位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52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78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1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药剂岗位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53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78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1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护理岗位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78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1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医学技术岗位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78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1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公共卫生管理岗位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spacing w:line="500" w:lineRule="exact"/>
        <w:rPr>
          <w:rFonts w:ascii="仿宋_GB2312" w:hAnsi="仿宋_GB2312" w:eastAsia="仿宋_GB2312" w:cs="仿宋_GB2312"/>
          <w:color w:val="00000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610" w:right="1474" w:bottom="1327" w:left="1474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6CF"/>
    <w:rsid w:val="001C3A75"/>
    <w:rsid w:val="002767C2"/>
    <w:rsid w:val="008A393A"/>
    <w:rsid w:val="00B266CF"/>
    <w:rsid w:val="00FB7E33"/>
    <w:rsid w:val="096B4BDA"/>
    <w:rsid w:val="6DB3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44</Words>
  <Characters>252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yqy</cp:lastModifiedBy>
  <cp:lastPrinted>2020-06-10T00:09:00Z</cp:lastPrinted>
  <dcterms:modified xsi:type="dcterms:W3CDTF">2021-04-12T01:52:10Z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68B05572130D4B359F42E61A1B8A8DF6</vt:lpwstr>
  </property>
</Properties>
</file>