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55" w:rsidRDefault="005E1855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4</w:t>
      </w:r>
    </w:p>
    <w:p w:rsidR="005E1855" w:rsidRDefault="005E1855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5E1855" w:rsidRDefault="005E1855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5E1855" w:rsidRDefault="005E1855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5E1855" w:rsidRDefault="005E1855" w:rsidP="006A590E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Pr="00865040">
        <w:rPr>
          <w:rFonts w:ascii="仿宋_GB2312" w:eastAsia="仿宋_GB2312" w:hint="eastAsia"/>
          <w:color w:val="000000"/>
          <w:sz w:val="32"/>
          <w:szCs w:val="32"/>
        </w:rPr>
        <w:t>民政局</w:t>
      </w:r>
      <w:r>
        <w:rPr>
          <w:rFonts w:ascii="仿宋_GB2312" w:eastAsia="仿宋_GB2312" w:hint="eastAsia"/>
          <w:color w:val="000000"/>
          <w:sz w:val="32"/>
          <w:szCs w:val="32"/>
        </w:rPr>
        <w:t>公开</w:t>
      </w:r>
      <w:r w:rsidRPr="00865040">
        <w:rPr>
          <w:rFonts w:ascii="仿宋_GB2312" w:eastAsia="仿宋_GB2312" w:hint="eastAsia"/>
          <w:color w:val="000000"/>
          <w:sz w:val="32"/>
          <w:szCs w:val="32"/>
        </w:rPr>
        <w:t>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5E1855" w:rsidRDefault="005E1855" w:rsidP="006A590E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5E1855" w:rsidRDefault="005E1855" w:rsidP="006A590E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5E1855" w:rsidRDefault="005E185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5E1855" w:rsidRDefault="005E185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5E1855" w:rsidRDefault="005E185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5E1855" w:rsidRDefault="005E185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5E1855" w:rsidRDefault="005E1855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5E1855" w:rsidRDefault="005E1855" w:rsidP="006A590E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5E1855" w:rsidRDefault="005E1855" w:rsidP="006A590E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5E1855" w:rsidRDefault="005E1855" w:rsidP="006A590E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5E1855" w:rsidRDefault="005E1855" w:rsidP="006A590E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5E1855" w:rsidRDefault="005E1855" w:rsidP="006A590E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5E1855" w:rsidRDefault="005E1855"/>
    <w:sectPr w:rsidR="005E1855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55" w:rsidRDefault="005E1855" w:rsidP="00AB3D52">
      <w:r>
        <w:separator/>
      </w:r>
    </w:p>
  </w:endnote>
  <w:endnote w:type="continuationSeparator" w:id="0">
    <w:p w:rsidR="005E1855" w:rsidRDefault="005E1855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1855" w:rsidRDefault="005E18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55" w:rsidRDefault="005E1855" w:rsidP="00AB3D52">
      <w:r>
        <w:separator/>
      </w:r>
    </w:p>
  </w:footnote>
  <w:footnote w:type="continuationSeparator" w:id="0">
    <w:p w:rsidR="005E1855" w:rsidRDefault="005E1855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 w:rsidP="006A590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55" w:rsidRDefault="005E18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F0BA0"/>
    <w:rsid w:val="00153A90"/>
    <w:rsid w:val="0027757A"/>
    <w:rsid w:val="003B7A1C"/>
    <w:rsid w:val="003C25BD"/>
    <w:rsid w:val="004C72AF"/>
    <w:rsid w:val="00523F87"/>
    <w:rsid w:val="005E1855"/>
    <w:rsid w:val="00662D71"/>
    <w:rsid w:val="006815D5"/>
    <w:rsid w:val="006A590E"/>
    <w:rsid w:val="00710672"/>
    <w:rsid w:val="00831E02"/>
    <w:rsid w:val="00851B20"/>
    <w:rsid w:val="008533C0"/>
    <w:rsid w:val="00865040"/>
    <w:rsid w:val="00871303"/>
    <w:rsid w:val="00873C81"/>
    <w:rsid w:val="00883393"/>
    <w:rsid w:val="0091130D"/>
    <w:rsid w:val="009A5585"/>
    <w:rsid w:val="009E1140"/>
    <w:rsid w:val="00AB3D52"/>
    <w:rsid w:val="00AB7563"/>
    <w:rsid w:val="00AC3790"/>
    <w:rsid w:val="00AC38E5"/>
    <w:rsid w:val="00B26F3E"/>
    <w:rsid w:val="00B423E5"/>
    <w:rsid w:val="00B47C00"/>
    <w:rsid w:val="00B64098"/>
    <w:rsid w:val="00CC4E3A"/>
    <w:rsid w:val="00D17F16"/>
    <w:rsid w:val="00DB1485"/>
    <w:rsid w:val="00E0666C"/>
    <w:rsid w:val="00E128B3"/>
    <w:rsid w:val="00E64752"/>
    <w:rsid w:val="00ED5551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318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8</cp:revision>
  <dcterms:created xsi:type="dcterms:W3CDTF">2019-09-30T03:19:00Z</dcterms:created>
  <dcterms:modified xsi:type="dcterms:W3CDTF">2020-07-30T03:49:00Z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