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ED" w:rsidRDefault="002B44ED">
      <w:pPr>
        <w:spacing w:line="460" w:lineRule="exact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3</w:t>
      </w:r>
    </w:p>
    <w:p w:rsidR="002B44ED" w:rsidRDefault="002B44ED"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2B44ED" w:rsidRDefault="002B44ED"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报考诚信承诺书</w:t>
      </w:r>
      <w:r>
        <w:rPr>
          <w:rFonts w:ascii="宋体" w:hAnsi="宋体"/>
          <w:b/>
          <w:sz w:val="44"/>
          <w:szCs w:val="44"/>
        </w:rPr>
        <w:t xml:space="preserve"> </w:t>
      </w:r>
    </w:p>
    <w:p w:rsidR="002B44ED" w:rsidRDefault="002B44ED">
      <w:pPr>
        <w:spacing w:line="560" w:lineRule="exact"/>
        <w:jc w:val="center"/>
        <w:rPr>
          <w:rFonts w:ascii="宋体"/>
          <w:b/>
          <w:sz w:val="44"/>
          <w:szCs w:val="44"/>
        </w:rPr>
      </w:pPr>
    </w:p>
    <w:p w:rsidR="002B44ED" w:rsidRDefault="002B44ED" w:rsidP="00444442">
      <w:pPr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Pr="009A5585">
        <w:rPr>
          <w:rFonts w:ascii="仿宋_GB2312" w:eastAsia="仿宋_GB2312" w:hint="eastAsia"/>
          <w:color w:val="000000"/>
          <w:sz w:val="32"/>
          <w:szCs w:val="32"/>
        </w:rPr>
        <w:t>马鞍山市</w:t>
      </w:r>
      <w:r>
        <w:rPr>
          <w:rFonts w:ascii="仿宋_GB2312" w:eastAsia="仿宋_GB2312" w:hint="eastAsia"/>
          <w:color w:val="000000"/>
          <w:sz w:val="32"/>
          <w:szCs w:val="32"/>
        </w:rPr>
        <w:t>司法局所属事业单位公开招聘编外聘用</w:t>
      </w:r>
      <w:r w:rsidRPr="00865040">
        <w:rPr>
          <w:rFonts w:ascii="仿宋_GB2312" w:eastAsia="仿宋_GB2312" w:hint="eastAsia"/>
          <w:color w:val="000000"/>
          <w:sz w:val="32"/>
          <w:szCs w:val="32"/>
        </w:rPr>
        <w:t>人员公告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2B44ED" w:rsidRDefault="002B44ED" w:rsidP="00444442">
      <w:pPr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2B44ED" w:rsidRDefault="002B44ED" w:rsidP="00444442">
      <w:pPr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2B44ED" w:rsidRDefault="002B44ED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2B44ED" w:rsidRDefault="002B44ED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2B44ED" w:rsidRDefault="002B44ED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2B44ED" w:rsidRDefault="002B44ED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2B44ED" w:rsidRDefault="002B44ED" w:rsidP="0088339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2B44ED" w:rsidRDefault="002B44ED" w:rsidP="00444442">
      <w:pPr>
        <w:spacing w:line="56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2B44ED" w:rsidRDefault="002B44ED" w:rsidP="00444442">
      <w:pPr>
        <w:spacing w:line="560" w:lineRule="exact"/>
        <w:ind w:firstLineChars="135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2B44ED" w:rsidRDefault="002B44ED" w:rsidP="00444442">
      <w:pPr>
        <w:spacing w:line="56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2B44ED" w:rsidRDefault="002B44ED" w:rsidP="00444442">
      <w:pPr>
        <w:spacing w:line="560" w:lineRule="exact"/>
        <w:ind w:firstLineChars="1760" w:firstLine="31680"/>
        <w:rPr>
          <w:rFonts w:ascii="仿宋_GB2312" w:eastAsia="仿宋_GB2312"/>
          <w:color w:val="000000"/>
          <w:sz w:val="32"/>
          <w:szCs w:val="32"/>
        </w:rPr>
      </w:pPr>
    </w:p>
    <w:p w:rsidR="002B44ED" w:rsidRDefault="002B44ED" w:rsidP="00444442">
      <w:pPr>
        <w:spacing w:line="560" w:lineRule="exact"/>
        <w:ind w:firstLineChars="176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2B44ED" w:rsidRDefault="002B44ED"/>
    <w:sectPr w:rsidR="002B44ED" w:rsidSect="00AB3D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4ED" w:rsidRDefault="002B44ED" w:rsidP="00AB3D52">
      <w:r>
        <w:separator/>
      </w:r>
    </w:p>
  </w:endnote>
  <w:endnote w:type="continuationSeparator" w:id="0">
    <w:p w:rsidR="002B44ED" w:rsidRDefault="002B44ED" w:rsidP="00AB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4ED" w:rsidRDefault="002B44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44ED" w:rsidRDefault="002B44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4ED" w:rsidRDefault="002B44E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4ED" w:rsidRDefault="002B44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4ED" w:rsidRDefault="002B44ED" w:rsidP="00AB3D52">
      <w:r>
        <w:separator/>
      </w:r>
    </w:p>
  </w:footnote>
  <w:footnote w:type="continuationSeparator" w:id="0">
    <w:p w:rsidR="002B44ED" w:rsidRDefault="002B44ED" w:rsidP="00AB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4ED" w:rsidRDefault="002B44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4ED" w:rsidRDefault="002B44ED" w:rsidP="0044444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4ED" w:rsidRDefault="002B44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D52"/>
    <w:rsid w:val="0004417C"/>
    <w:rsid w:val="00070B7D"/>
    <w:rsid w:val="000F0BA0"/>
    <w:rsid w:val="00153A90"/>
    <w:rsid w:val="00174DAB"/>
    <w:rsid w:val="001F1740"/>
    <w:rsid w:val="0027757A"/>
    <w:rsid w:val="002B44ED"/>
    <w:rsid w:val="003B7A1C"/>
    <w:rsid w:val="003C25BD"/>
    <w:rsid w:val="00444442"/>
    <w:rsid w:val="004C72AF"/>
    <w:rsid w:val="00523F87"/>
    <w:rsid w:val="00662D71"/>
    <w:rsid w:val="006815D5"/>
    <w:rsid w:val="00710672"/>
    <w:rsid w:val="00831E02"/>
    <w:rsid w:val="00851B20"/>
    <w:rsid w:val="008533C0"/>
    <w:rsid w:val="00865040"/>
    <w:rsid w:val="00871303"/>
    <w:rsid w:val="00873C81"/>
    <w:rsid w:val="00883393"/>
    <w:rsid w:val="0091130D"/>
    <w:rsid w:val="009A5585"/>
    <w:rsid w:val="009E1140"/>
    <w:rsid w:val="00AB3D52"/>
    <w:rsid w:val="00AB7563"/>
    <w:rsid w:val="00AC3790"/>
    <w:rsid w:val="00B26F3E"/>
    <w:rsid w:val="00B423E5"/>
    <w:rsid w:val="00B47C00"/>
    <w:rsid w:val="00B64098"/>
    <w:rsid w:val="00DB1485"/>
    <w:rsid w:val="00E0666C"/>
    <w:rsid w:val="00E128B3"/>
    <w:rsid w:val="00E64752"/>
    <w:rsid w:val="00ED5551"/>
    <w:rsid w:val="00FA686F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B3D5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3F87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B3D5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3F8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56</Words>
  <Characters>321</Characters>
  <Application>Microsoft Office Outlook</Application>
  <DocSecurity>0</DocSecurity>
  <Lines>0</Lines>
  <Paragraphs>0</Paragraphs>
  <ScaleCrop>false</ScaleCrop>
  <Company>Far123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崔爱民</cp:lastModifiedBy>
  <cp:revision>8</cp:revision>
  <dcterms:created xsi:type="dcterms:W3CDTF">2019-09-30T03:19:00Z</dcterms:created>
  <dcterms:modified xsi:type="dcterms:W3CDTF">2020-07-29T02:30:00Z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