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24D" w:rsidRPr="00120C2C" w:rsidRDefault="003A124D" w:rsidP="00245712">
      <w:pPr>
        <w:spacing w:line="520" w:lineRule="exact"/>
        <w:rPr>
          <w:rFonts w:ascii="宋体"/>
          <w:sz w:val="32"/>
          <w:szCs w:val="32"/>
        </w:rPr>
      </w:pPr>
      <w:r w:rsidRPr="00120C2C">
        <w:rPr>
          <w:rFonts w:ascii="宋体" w:hAnsi="宋体" w:hint="eastAsia"/>
          <w:sz w:val="32"/>
          <w:szCs w:val="32"/>
        </w:rPr>
        <w:t>附件</w:t>
      </w:r>
      <w:r w:rsidRPr="00120C2C">
        <w:rPr>
          <w:rFonts w:ascii="宋体" w:hAnsi="宋体"/>
          <w:sz w:val="32"/>
          <w:szCs w:val="32"/>
        </w:rPr>
        <w:t>3</w:t>
      </w:r>
    </w:p>
    <w:p w:rsidR="003A124D" w:rsidRPr="007A4AFE" w:rsidRDefault="003A124D" w:rsidP="00245712">
      <w:pPr>
        <w:widowControl/>
        <w:spacing w:line="520" w:lineRule="exact"/>
        <w:jc w:val="center"/>
        <w:rPr>
          <w:rFonts w:ascii="方正小标宋简体" w:eastAsia="方正小标宋简体" w:hAnsi="宋体"/>
          <w:spacing w:val="-20"/>
          <w:sz w:val="44"/>
          <w:szCs w:val="44"/>
        </w:rPr>
      </w:pP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报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考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诚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信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承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诺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书</w:t>
      </w:r>
      <w:r w:rsidRPr="007A4AFE"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</w:p>
    <w:p w:rsidR="003A124D" w:rsidRDefault="003A124D" w:rsidP="00245712">
      <w:pPr>
        <w:spacing w:line="520" w:lineRule="exact"/>
        <w:jc w:val="center"/>
        <w:rPr>
          <w:rFonts w:ascii="宋体"/>
          <w:b/>
          <w:sz w:val="44"/>
          <w:szCs w:val="44"/>
        </w:rPr>
      </w:pPr>
    </w:p>
    <w:p w:rsidR="003A124D" w:rsidRPr="00A80619" w:rsidRDefault="003A124D" w:rsidP="00A96CB2">
      <w:pPr>
        <w:spacing w:line="52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我已仔细阅读《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市大数据中心</w:t>
      </w:r>
      <w:r w:rsidRPr="00A80619">
        <w:rPr>
          <w:rFonts w:ascii="仿宋_GB2312" w:eastAsia="仿宋_GB2312" w:hint="eastAsia"/>
          <w:color w:val="000000"/>
          <w:sz w:val="32"/>
          <w:szCs w:val="32"/>
        </w:rPr>
        <w:t>招聘</w:t>
      </w:r>
      <w:r>
        <w:rPr>
          <w:rFonts w:ascii="仿宋_GB2312" w:eastAsia="仿宋_GB2312" w:hint="eastAsia"/>
          <w:color w:val="000000"/>
          <w:sz w:val="32"/>
          <w:szCs w:val="32"/>
        </w:rPr>
        <w:t>工作人员</w:t>
      </w:r>
      <w:r w:rsidRPr="00A80619">
        <w:rPr>
          <w:rFonts w:ascii="仿宋_GB2312" w:eastAsia="仿宋_GB2312" w:hint="eastAsia"/>
          <w:color w:val="000000"/>
          <w:sz w:val="32"/>
          <w:szCs w:val="32"/>
        </w:rPr>
        <w:t>公</w:t>
      </w:r>
      <w:r w:rsidRPr="00DB1485">
        <w:rPr>
          <w:rFonts w:ascii="仿宋_GB2312" w:eastAsia="仿宋_GB2312" w:hint="eastAsia"/>
          <w:color w:val="000000"/>
          <w:sz w:val="32"/>
          <w:szCs w:val="32"/>
        </w:rPr>
        <w:t>告</w:t>
      </w:r>
      <w:r>
        <w:rPr>
          <w:rFonts w:ascii="仿宋_GB2312" w:eastAsia="仿宋_GB2312" w:hint="eastAsia"/>
          <w:color w:val="000000"/>
          <w:sz w:val="32"/>
          <w:szCs w:val="32"/>
        </w:rPr>
        <w:t>》，理解其内容，符合报考条件。</w:t>
      </w:r>
    </w:p>
    <w:p w:rsidR="003A124D" w:rsidRDefault="003A124D" w:rsidP="00A96CB2">
      <w:pPr>
        <w:spacing w:line="52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我郑重承诺：</w:t>
      </w:r>
    </w:p>
    <w:p w:rsidR="003A124D" w:rsidRDefault="003A124D" w:rsidP="00A96CB2">
      <w:pPr>
        <w:spacing w:line="52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 w:rsidR="003A124D" w:rsidRDefault="003A124D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 w:rsidR="003A124D" w:rsidRDefault="003A124D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 w:rsidR="003A124D" w:rsidRDefault="003A124D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 w:rsidR="003A124D" w:rsidRDefault="003A124D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五、本人承诺身体健康，无重大疾病史。</w:t>
      </w:r>
    </w:p>
    <w:p w:rsidR="003A124D" w:rsidRDefault="003A124D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3A124D" w:rsidRDefault="003A124D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3A124D" w:rsidRDefault="003A124D" w:rsidP="00A96CB2">
      <w:pPr>
        <w:spacing w:line="520" w:lineRule="exact"/>
        <w:ind w:firstLineChars="135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报考者本人签名：</w:t>
      </w:r>
    </w:p>
    <w:p w:rsidR="003A124D" w:rsidRDefault="003A124D" w:rsidP="00A96CB2">
      <w:pPr>
        <w:spacing w:line="520" w:lineRule="exact"/>
        <w:ind w:firstLineChars="135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本人身份证号码：</w:t>
      </w:r>
    </w:p>
    <w:p w:rsidR="003A124D" w:rsidRDefault="003A124D" w:rsidP="00A96CB2">
      <w:pPr>
        <w:spacing w:line="520" w:lineRule="exact"/>
        <w:ind w:firstLineChars="1760" w:firstLine="31680"/>
        <w:rPr>
          <w:rFonts w:ascii="仿宋_GB2312" w:eastAsia="仿宋_GB2312"/>
          <w:color w:val="000000"/>
          <w:sz w:val="32"/>
          <w:szCs w:val="32"/>
        </w:rPr>
      </w:pPr>
    </w:p>
    <w:p w:rsidR="003A124D" w:rsidRDefault="003A124D" w:rsidP="00A96CB2">
      <w:pPr>
        <w:spacing w:line="520" w:lineRule="exact"/>
        <w:ind w:firstLineChars="1760" w:firstLine="31680"/>
        <w:rPr>
          <w:rFonts w:ascii="仿宋_GB2312" w:eastAsia="仿宋_GB2312"/>
          <w:color w:val="000000"/>
          <w:sz w:val="32"/>
          <w:szCs w:val="32"/>
        </w:rPr>
      </w:pPr>
    </w:p>
    <w:p w:rsidR="003A124D" w:rsidRPr="004D1D4A" w:rsidRDefault="003A124D" w:rsidP="00A96CB2">
      <w:pPr>
        <w:spacing w:line="520" w:lineRule="exact"/>
        <w:ind w:firstLineChars="1760" w:firstLine="3168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仿宋_GB2312" w:hint="eastAsia"/>
          <w:color w:val="000000"/>
          <w:sz w:val="32"/>
          <w:szCs w:val="32"/>
        </w:rPr>
        <w:t>〇</w:t>
      </w: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宋体" w:hAnsi="宋体" w:cs="宋体" w:hint="eastAsia"/>
          <w:color w:val="000000"/>
          <w:sz w:val="32"/>
          <w:szCs w:val="32"/>
        </w:rPr>
        <w:t>〇</w:t>
      </w:r>
      <w:r>
        <w:rPr>
          <w:rFonts w:ascii="宋体" w:hAnsi="宋体" w:cs="宋体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3A124D" w:rsidRPr="00245712" w:rsidRDefault="003A124D" w:rsidP="00245712"/>
    <w:sectPr w:rsidR="003A124D" w:rsidRPr="00245712" w:rsidSect="00AB3D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24D" w:rsidRDefault="003A124D" w:rsidP="00AB3D52">
      <w:r>
        <w:separator/>
      </w:r>
    </w:p>
  </w:endnote>
  <w:endnote w:type="continuationSeparator" w:id="0">
    <w:p w:rsidR="003A124D" w:rsidRDefault="003A124D" w:rsidP="00AB3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24D" w:rsidRDefault="003A12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124D" w:rsidRDefault="003A124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24D" w:rsidRDefault="003A124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24D" w:rsidRDefault="003A12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24D" w:rsidRDefault="003A124D" w:rsidP="00AB3D52">
      <w:r>
        <w:separator/>
      </w:r>
    </w:p>
  </w:footnote>
  <w:footnote w:type="continuationSeparator" w:id="0">
    <w:p w:rsidR="003A124D" w:rsidRDefault="003A124D" w:rsidP="00AB3D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24D" w:rsidRDefault="003A124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24D" w:rsidRDefault="003A124D" w:rsidP="00A96CB2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24D" w:rsidRDefault="003A124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3D52"/>
    <w:rsid w:val="0004417C"/>
    <w:rsid w:val="00070B7D"/>
    <w:rsid w:val="00120C2C"/>
    <w:rsid w:val="001E6286"/>
    <w:rsid w:val="00245712"/>
    <w:rsid w:val="00320516"/>
    <w:rsid w:val="00344157"/>
    <w:rsid w:val="003A124D"/>
    <w:rsid w:val="003A15F3"/>
    <w:rsid w:val="003C25BD"/>
    <w:rsid w:val="004143F6"/>
    <w:rsid w:val="00490CAF"/>
    <w:rsid w:val="00497A17"/>
    <w:rsid w:val="004D1D4A"/>
    <w:rsid w:val="00523F87"/>
    <w:rsid w:val="005B3BFD"/>
    <w:rsid w:val="00627F04"/>
    <w:rsid w:val="006815D5"/>
    <w:rsid w:val="006B0596"/>
    <w:rsid w:val="007078D2"/>
    <w:rsid w:val="007A4AFE"/>
    <w:rsid w:val="00851B20"/>
    <w:rsid w:val="008533C0"/>
    <w:rsid w:val="00873C81"/>
    <w:rsid w:val="00883393"/>
    <w:rsid w:val="008D27A4"/>
    <w:rsid w:val="009228D8"/>
    <w:rsid w:val="009A1BD5"/>
    <w:rsid w:val="00A80619"/>
    <w:rsid w:val="00A96CB2"/>
    <w:rsid w:val="00AB3D52"/>
    <w:rsid w:val="00AB7563"/>
    <w:rsid w:val="00AE0653"/>
    <w:rsid w:val="00B26F3E"/>
    <w:rsid w:val="00B423E5"/>
    <w:rsid w:val="00B47C00"/>
    <w:rsid w:val="00B64098"/>
    <w:rsid w:val="00B77C20"/>
    <w:rsid w:val="00BE049F"/>
    <w:rsid w:val="00D509D5"/>
    <w:rsid w:val="00DB1485"/>
    <w:rsid w:val="00DF0D12"/>
    <w:rsid w:val="00E128B3"/>
    <w:rsid w:val="00E64752"/>
    <w:rsid w:val="00E97BB0"/>
    <w:rsid w:val="00ED5551"/>
    <w:rsid w:val="00FF3DC3"/>
    <w:rsid w:val="086A7D5E"/>
    <w:rsid w:val="09355554"/>
    <w:rsid w:val="15E737FA"/>
    <w:rsid w:val="1CDB19A6"/>
    <w:rsid w:val="405C6C22"/>
    <w:rsid w:val="591D7D90"/>
    <w:rsid w:val="7E911A5E"/>
    <w:rsid w:val="7FA23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D52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B3D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3F87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AB3D52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47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3F8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55</Words>
  <Characters>317</Characters>
  <Application>Microsoft Office Outlook</Application>
  <DocSecurity>0</DocSecurity>
  <Lines>0</Lines>
  <Paragraphs>0</Paragraphs>
  <ScaleCrop>false</ScaleCrop>
  <Company>Far123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Administrator.PC-20120814XYNB</dc:creator>
  <cp:keywords/>
  <dc:description/>
  <cp:lastModifiedBy>崔爱民</cp:lastModifiedBy>
  <cp:revision>9</cp:revision>
  <dcterms:created xsi:type="dcterms:W3CDTF">2019-09-30T03:19:00Z</dcterms:created>
  <dcterms:modified xsi:type="dcterms:W3CDTF">2020-06-08T03:33:00Z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