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C0" w:rsidRPr="00052950" w:rsidRDefault="001E30C0" w:rsidP="00843CAF">
      <w:pPr>
        <w:spacing w:line="560" w:lineRule="exact"/>
        <w:rPr>
          <w:rFonts w:ascii="黑体" w:eastAsia="黑体" w:hAnsi="黑体"/>
          <w:sz w:val="32"/>
          <w:szCs w:val="32"/>
        </w:rPr>
      </w:pPr>
      <w:r w:rsidRPr="00052950">
        <w:rPr>
          <w:rFonts w:ascii="黑体" w:eastAsia="黑体" w:hAnsi="黑体" w:hint="eastAsia"/>
          <w:sz w:val="32"/>
          <w:szCs w:val="32"/>
        </w:rPr>
        <w:t>附件</w:t>
      </w:r>
      <w:r w:rsidRPr="00052950">
        <w:rPr>
          <w:rFonts w:ascii="黑体" w:eastAsia="黑体" w:hAnsi="黑体"/>
          <w:sz w:val="32"/>
          <w:szCs w:val="32"/>
        </w:rPr>
        <w:t>2</w:t>
      </w:r>
    </w:p>
    <w:p w:rsidR="001E30C0" w:rsidRPr="00052950" w:rsidRDefault="001E30C0" w:rsidP="00843CAF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052950">
        <w:rPr>
          <w:rFonts w:ascii="华文中宋" w:eastAsia="华文中宋" w:hAnsi="华文中宋" w:hint="eastAsia"/>
          <w:sz w:val="44"/>
          <w:szCs w:val="44"/>
        </w:rPr>
        <w:t>全国工商联直属事业单位</w:t>
      </w:r>
      <w:r w:rsidRPr="00052950">
        <w:rPr>
          <w:rFonts w:ascii="华文中宋" w:eastAsia="华文中宋" w:hAnsi="华文中宋"/>
          <w:sz w:val="44"/>
          <w:szCs w:val="44"/>
        </w:rPr>
        <w:t>20</w:t>
      </w:r>
      <w:r>
        <w:rPr>
          <w:rFonts w:ascii="华文中宋" w:eastAsia="华文中宋" w:hAnsi="华文中宋"/>
          <w:sz w:val="44"/>
          <w:szCs w:val="44"/>
        </w:rPr>
        <w:t>20</w:t>
      </w:r>
      <w:r w:rsidRPr="00052950">
        <w:rPr>
          <w:rFonts w:ascii="华文中宋" w:eastAsia="华文中宋" w:hAnsi="华文中宋" w:hint="eastAsia"/>
          <w:sz w:val="44"/>
          <w:szCs w:val="44"/>
        </w:rPr>
        <w:t>年</w:t>
      </w:r>
    </w:p>
    <w:p w:rsidR="001E30C0" w:rsidRPr="00052950" w:rsidRDefault="001E30C0" w:rsidP="00843CAF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应届高校毕业生</w:t>
      </w:r>
      <w:bookmarkStart w:id="0" w:name="_GoBack"/>
      <w:bookmarkEnd w:id="0"/>
      <w:r w:rsidRPr="00052950">
        <w:rPr>
          <w:rFonts w:ascii="华文中宋" w:eastAsia="华文中宋" w:hAnsi="华文中宋" w:hint="eastAsia"/>
          <w:sz w:val="44"/>
          <w:szCs w:val="44"/>
        </w:rPr>
        <w:t>公开招聘报名登记表</w:t>
      </w:r>
    </w:p>
    <w:p w:rsidR="001E30C0" w:rsidRPr="000B20E6" w:rsidRDefault="001E30C0" w:rsidP="00843CAF">
      <w:pPr>
        <w:jc w:val="left"/>
        <w:rPr>
          <w:rFonts w:ascii="仿宋_GB2312"/>
          <w:sz w:val="24"/>
        </w:rPr>
      </w:pPr>
      <w:r>
        <w:rPr>
          <w:rFonts w:ascii="仿宋_GB2312"/>
          <w:sz w:val="24"/>
        </w:rPr>
        <w:t xml:space="preserve">   </w:t>
      </w:r>
    </w:p>
    <w:tbl>
      <w:tblPr>
        <w:tblW w:w="92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106"/>
        <w:gridCol w:w="852"/>
        <w:gridCol w:w="1122"/>
        <w:gridCol w:w="1437"/>
        <w:gridCol w:w="1437"/>
        <w:gridCol w:w="1491"/>
      </w:tblGrid>
      <w:tr w:rsidR="001E30C0" w:rsidRPr="00F4410D" w:rsidTr="009A0EA4">
        <w:trPr>
          <w:cantSplit/>
          <w:trHeight w:hRule="exact" w:val="501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姓</w:t>
            </w:r>
            <w:r w:rsidRPr="001E03EA">
              <w:rPr>
                <w:rFonts w:ascii="仿宋_GB2312" w:hAnsi="Times New Roman"/>
                <w:sz w:val="24"/>
                <w:szCs w:val="24"/>
              </w:rPr>
              <w:t xml:space="preserve">    </w:t>
            </w:r>
            <w:r w:rsidRPr="001E03EA">
              <w:rPr>
                <w:rFonts w:ascii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民</w:t>
            </w:r>
            <w:r w:rsidRPr="001E03EA"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 w:rsidRPr="001E03EA">
              <w:rPr>
                <w:rFonts w:ascii="仿宋_GB2312" w:hAnsi="Times New Roman" w:hint="eastAsia"/>
                <w:sz w:val="24"/>
                <w:szCs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贴</w:t>
            </w:r>
          </w:p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相</w:t>
            </w:r>
          </w:p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片</w:t>
            </w:r>
          </w:p>
        </w:tc>
      </w:tr>
      <w:tr w:rsidR="001E30C0" w:rsidRPr="00F4410D" w:rsidTr="009A0EA4">
        <w:trPr>
          <w:cantSplit/>
          <w:trHeight w:hRule="exact" w:val="501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06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1E30C0" w:rsidRPr="00F4410D" w:rsidTr="009A0EA4">
        <w:trPr>
          <w:cantSplit/>
          <w:trHeight w:hRule="exact" w:val="742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本科入学前户籍所在地</w:t>
            </w:r>
          </w:p>
        </w:tc>
        <w:tc>
          <w:tcPr>
            <w:tcW w:w="5954" w:type="dxa"/>
            <w:gridSpan w:val="5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/>
                <w:sz w:val="24"/>
                <w:szCs w:val="24"/>
              </w:rPr>
              <w:t xml:space="preserve">    </w:t>
            </w:r>
            <w:r w:rsidRPr="001E03EA">
              <w:rPr>
                <w:rFonts w:ascii="仿宋_GB2312" w:hAnsi="Times New Roman" w:hint="eastAsia"/>
                <w:sz w:val="24"/>
                <w:szCs w:val="24"/>
              </w:rPr>
              <w:t>省</w:t>
            </w:r>
            <w:r w:rsidRPr="001E03EA">
              <w:rPr>
                <w:rFonts w:ascii="仿宋_GB2312" w:hAnsi="Times New Roman"/>
                <w:sz w:val="24"/>
                <w:szCs w:val="24"/>
              </w:rPr>
              <w:t xml:space="preserve">        </w:t>
            </w:r>
            <w:r w:rsidRPr="001E03EA">
              <w:rPr>
                <w:rFonts w:ascii="仿宋_GB2312" w:hAnsi="Times New Roman" w:hint="eastAsia"/>
                <w:sz w:val="24"/>
                <w:szCs w:val="24"/>
              </w:rPr>
              <w:t>市（县）</w:t>
            </w:r>
          </w:p>
        </w:tc>
        <w:tc>
          <w:tcPr>
            <w:tcW w:w="1491" w:type="dxa"/>
            <w:vMerge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1E30C0" w:rsidRPr="00F4410D" w:rsidTr="009A0EA4">
        <w:trPr>
          <w:cantSplit/>
          <w:trHeight w:hRule="exact" w:val="501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现户籍</w:t>
            </w:r>
            <w:r>
              <w:rPr>
                <w:rFonts w:ascii="仿宋_GB2312" w:hAnsi="Times New Roman" w:hint="eastAsia"/>
                <w:sz w:val="24"/>
                <w:szCs w:val="24"/>
              </w:rPr>
              <w:t>所在</w:t>
            </w:r>
            <w:r w:rsidRPr="001E03EA">
              <w:rPr>
                <w:rFonts w:ascii="仿宋_GB2312" w:hAnsi="Times New Roman" w:hint="eastAsia"/>
                <w:sz w:val="24"/>
                <w:szCs w:val="24"/>
              </w:rPr>
              <w:t>地</w:t>
            </w:r>
          </w:p>
        </w:tc>
        <w:tc>
          <w:tcPr>
            <w:tcW w:w="3080" w:type="dxa"/>
            <w:gridSpan w:val="3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/>
                <w:sz w:val="24"/>
                <w:szCs w:val="24"/>
              </w:rPr>
              <w:t xml:space="preserve">    </w:t>
            </w:r>
            <w:r w:rsidRPr="001E03EA">
              <w:rPr>
                <w:rFonts w:ascii="仿宋_GB2312" w:hAnsi="Times New Roman" w:hint="eastAsia"/>
                <w:sz w:val="24"/>
                <w:szCs w:val="24"/>
              </w:rPr>
              <w:t>省</w:t>
            </w:r>
            <w:r w:rsidRPr="001E03EA">
              <w:rPr>
                <w:rFonts w:ascii="仿宋_GB2312" w:hAnsi="Times New Roman"/>
                <w:sz w:val="24"/>
                <w:szCs w:val="24"/>
              </w:rPr>
              <w:t xml:space="preserve">        </w:t>
            </w:r>
            <w:r w:rsidRPr="001E03EA">
              <w:rPr>
                <w:rFonts w:ascii="仿宋_GB2312" w:hAnsi="Times New Roman" w:hint="eastAsia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1E30C0" w:rsidRPr="00F4410D" w:rsidTr="00C81C3A">
        <w:trPr>
          <w:cantSplit/>
          <w:trHeight w:hRule="exact" w:val="501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080" w:type="dxa"/>
            <w:gridSpan w:val="3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28" w:type="dxa"/>
            <w:gridSpan w:val="2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1E30C0" w:rsidRPr="00F4410D" w:rsidTr="0042005E">
        <w:trPr>
          <w:cantSplit/>
          <w:trHeight w:hRule="exact" w:val="501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080" w:type="dxa"/>
            <w:gridSpan w:val="3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1E30C0" w:rsidRPr="001E03EA" w:rsidRDefault="001E30C0" w:rsidP="00C87697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邮</w:t>
            </w:r>
            <w:r w:rsidRPr="001E03EA"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 w:rsidRPr="001E03EA"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 w:rsidRPr="001E03EA">
              <w:rPr>
                <w:rFonts w:ascii="仿宋_GB2312" w:hAnsi="Times New Roman" w:hint="eastAsia"/>
                <w:sz w:val="24"/>
                <w:szCs w:val="24"/>
              </w:rPr>
              <w:t>编</w:t>
            </w:r>
          </w:p>
        </w:tc>
        <w:tc>
          <w:tcPr>
            <w:tcW w:w="2928" w:type="dxa"/>
            <w:gridSpan w:val="2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1E30C0" w:rsidRPr="00F4410D" w:rsidTr="00FF3663">
        <w:trPr>
          <w:cantSplit/>
          <w:trHeight w:hRule="exact" w:val="501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3080" w:type="dxa"/>
            <w:gridSpan w:val="3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1E30C0" w:rsidRPr="00F4410D" w:rsidTr="00FF3663">
        <w:trPr>
          <w:cantSplit/>
          <w:trHeight w:hRule="exact" w:val="501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080" w:type="dxa"/>
            <w:gridSpan w:val="3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1E30C0" w:rsidRPr="001E03EA" w:rsidRDefault="001E30C0" w:rsidP="00FF3663"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1E30C0" w:rsidRPr="00F4410D" w:rsidTr="00C87697">
        <w:trPr>
          <w:cantSplit/>
          <w:trHeight w:val="2789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学习、工作经历</w:t>
            </w:r>
          </w:p>
          <w:p w:rsidR="001E30C0" w:rsidRPr="001E03EA" w:rsidRDefault="001E30C0" w:rsidP="00FF3663">
            <w:pPr>
              <w:spacing w:line="240" w:lineRule="atLeast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45" w:type="dxa"/>
            <w:gridSpan w:val="6"/>
          </w:tcPr>
          <w:p w:rsidR="001E30C0" w:rsidRPr="001E03EA" w:rsidRDefault="001E30C0" w:rsidP="00FF3663">
            <w:pPr>
              <w:spacing w:line="240" w:lineRule="atLeas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1E30C0" w:rsidRPr="00F4410D" w:rsidTr="00C87697">
        <w:trPr>
          <w:cantSplit/>
          <w:trHeight w:val="1381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有何特长</w:t>
            </w:r>
          </w:p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及突出业绩</w:t>
            </w:r>
          </w:p>
        </w:tc>
        <w:tc>
          <w:tcPr>
            <w:tcW w:w="7445" w:type="dxa"/>
            <w:gridSpan w:val="6"/>
          </w:tcPr>
          <w:p w:rsidR="001E30C0" w:rsidRPr="001E03EA" w:rsidRDefault="001E30C0" w:rsidP="00FF3663">
            <w:pPr>
              <w:spacing w:line="240" w:lineRule="atLeas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1E30C0" w:rsidRPr="00F4410D" w:rsidTr="00C87697">
        <w:trPr>
          <w:cantSplit/>
          <w:trHeight w:val="1398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7445" w:type="dxa"/>
            <w:gridSpan w:val="6"/>
          </w:tcPr>
          <w:p w:rsidR="001E30C0" w:rsidRPr="001E03EA" w:rsidRDefault="001E30C0" w:rsidP="00FF3663">
            <w:pPr>
              <w:spacing w:line="240" w:lineRule="atLeast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1E30C0" w:rsidRPr="00F4410D" w:rsidTr="00C87697">
        <w:trPr>
          <w:cantSplit/>
          <w:trHeight w:val="1233"/>
        </w:trPr>
        <w:tc>
          <w:tcPr>
            <w:tcW w:w="1844" w:type="dxa"/>
            <w:vAlign w:val="center"/>
          </w:tcPr>
          <w:p w:rsidR="001E30C0" w:rsidRPr="001E03EA" w:rsidRDefault="001E30C0" w:rsidP="00FF3663"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 w:rsidRPr="001E03EA">
              <w:rPr>
                <w:rFonts w:ascii="仿宋_GB2312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7445" w:type="dxa"/>
            <w:gridSpan w:val="6"/>
          </w:tcPr>
          <w:p w:rsidR="001E30C0" w:rsidRPr="001E03EA" w:rsidRDefault="001E30C0" w:rsidP="00FF3663">
            <w:pPr>
              <w:spacing w:line="240" w:lineRule="atLeast"/>
              <w:rPr>
                <w:rFonts w:ascii="仿宋_GB2312" w:hAnsi="Times New Roman"/>
                <w:sz w:val="24"/>
                <w:szCs w:val="24"/>
              </w:rPr>
            </w:pPr>
          </w:p>
        </w:tc>
      </w:tr>
    </w:tbl>
    <w:p w:rsidR="001E30C0" w:rsidRDefault="001E30C0"/>
    <w:sectPr w:rsidR="001E30C0" w:rsidSect="00D22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0C0" w:rsidRDefault="001E30C0" w:rsidP="000F31AB">
      <w:r>
        <w:separator/>
      </w:r>
    </w:p>
  </w:endnote>
  <w:endnote w:type="continuationSeparator" w:id="0">
    <w:p w:rsidR="001E30C0" w:rsidRDefault="001E30C0" w:rsidP="000F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0C0" w:rsidRDefault="001E30C0" w:rsidP="000F31AB">
      <w:r>
        <w:separator/>
      </w:r>
    </w:p>
  </w:footnote>
  <w:footnote w:type="continuationSeparator" w:id="0">
    <w:p w:rsidR="001E30C0" w:rsidRDefault="001E30C0" w:rsidP="000F3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CAF"/>
    <w:rsid w:val="00052950"/>
    <w:rsid w:val="000B20E6"/>
    <w:rsid w:val="000F31AB"/>
    <w:rsid w:val="0017404D"/>
    <w:rsid w:val="001E03EA"/>
    <w:rsid w:val="001E30C0"/>
    <w:rsid w:val="0042005E"/>
    <w:rsid w:val="00450C8A"/>
    <w:rsid w:val="0047620B"/>
    <w:rsid w:val="005633FE"/>
    <w:rsid w:val="00843CAF"/>
    <w:rsid w:val="008712E7"/>
    <w:rsid w:val="009706BA"/>
    <w:rsid w:val="009A0EA4"/>
    <w:rsid w:val="00AB0C38"/>
    <w:rsid w:val="00C23170"/>
    <w:rsid w:val="00C81C3A"/>
    <w:rsid w:val="00C87697"/>
    <w:rsid w:val="00D22766"/>
    <w:rsid w:val="00F4410D"/>
    <w:rsid w:val="00FF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CA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31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F3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31A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42</Words>
  <Characters>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张强</dc:creator>
  <cp:keywords/>
  <dc:description/>
  <cp:lastModifiedBy>zz</cp:lastModifiedBy>
  <cp:revision>5</cp:revision>
  <cp:lastPrinted>2019-04-18T00:30:00Z</cp:lastPrinted>
  <dcterms:created xsi:type="dcterms:W3CDTF">2019-04-18T00:29:00Z</dcterms:created>
  <dcterms:modified xsi:type="dcterms:W3CDTF">2019-11-12T11:45:00Z</dcterms:modified>
</cp:coreProperties>
</file>