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35" w:rsidRDefault="00427F35">
      <w:pPr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凤阳县人民陪审员资格审查登记表</w:t>
      </w:r>
    </w:p>
    <w:p w:rsidR="00427F35" w:rsidRDefault="00427F35">
      <w:pPr>
        <w:spacing w:line="460" w:lineRule="exact"/>
        <w:jc w:val="center"/>
        <w:rPr>
          <w:rFonts w:eastAsia="黑体"/>
          <w:b/>
          <w:bCs/>
          <w:sz w:val="48"/>
          <w:szCs w:val="48"/>
        </w:rPr>
      </w:pPr>
      <w:r>
        <w:rPr>
          <w:rFonts w:eastAsia="黑体"/>
          <w:b/>
          <w:bCs/>
          <w:sz w:val="48"/>
          <w:szCs w:val="48"/>
        </w:rPr>
        <w:t xml:space="preserve"> </w:t>
      </w:r>
    </w:p>
    <w:tbl>
      <w:tblPr>
        <w:tblW w:w="9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1260"/>
        <w:gridCol w:w="1080"/>
        <w:gridCol w:w="1080"/>
        <w:gridCol w:w="739"/>
        <w:gridCol w:w="528"/>
        <w:gridCol w:w="1265"/>
        <w:gridCol w:w="2005"/>
      </w:tblGrid>
      <w:tr w:rsidR="00427F35" w:rsidTr="006C0A7C">
        <w:trPr>
          <w:cantSplit/>
          <w:trHeight w:val="497"/>
        </w:trPr>
        <w:tc>
          <w:tcPr>
            <w:tcW w:w="1080" w:type="dxa"/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67" w:type="dxa"/>
            <w:gridSpan w:val="2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5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005" w:type="dxa"/>
            <w:vMerge w:val="restart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427F35" w:rsidTr="006C0A7C">
        <w:trPr>
          <w:cantSplit/>
          <w:trHeight w:val="317"/>
        </w:trPr>
        <w:tc>
          <w:tcPr>
            <w:tcW w:w="1080" w:type="dxa"/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</w:rPr>
            </w:pPr>
          </w:p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67" w:type="dxa"/>
            <w:gridSpan w:val="2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出生地</w:t>
            </w:r>
          </w:p>
        </w:tc>
        <w:tc>
          <w:tcPr>
            <w:tcW w:w="1265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005" w:type="dxa"/>
            <w:vMerge/>
            <w:tcBorders>
              <w:left w:val="nil"/>
            </w:tcBorders>
            <w:vAlign w:val="center"/>
          </w:tcPr>
          <w:p w:rsidR="00427F35" w:rsidRDefault="00427F35">
            <w:pPr>
              <w:widowControl/>
              <w:jc w:val="left"/>
              <w:rPr>
                <w:rFonts w:ascii="宋体"/>
              </w:rPr>
            </w:pPr>
          </w:p>
        </w:tc>
      </w:tr>
      <w:tr w:rsidR="00427F35" w:rsidTr="006C0A7C">
        <w:trPr>
          <w:cantSplit/>
          <w:trHeight w:val="497"/>
        </w:trPr>
        <w:tc>
          <w:tcPr>
            <w:tcW w:w="1080" w:type="dxa"/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</w:t>
            </w:r>
          </w:p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婚姻</w:t>
            </w:r>
          </w:p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状况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67" w:type="dxa"/>
            <w:gridSpan w:val="2"/>
            <w:tcBorders>
              <w:left w:val="nil"/>
              <w:bottom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健康</w:t>
            </w:r>
          </w:p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状况</w:t>
            </w:r>
          </w:p>
        </w:tc>
        <w:tc>
          <w:tcPr>
            <w:tcW w:w="1265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005" w:type="dxa"/>
            <w:vMerge/>
            <w:tcBorders>
              <w:left w:val="nil"/>
            </w:tcBorders>
            <w:vAlign w:val="center"/>
          </w:tcPr>
          <w:p w:rsidR="00427F35" w:rsidRDefault="00427F35">
            <w:pPr>
              <w:widowControl/>
              <w:jc w:val="left"/>
              <w:rPr>
                <w:rFonts w:ascii="宋体"/>
              </w:rPr>
            </w:pPr>
          </w:p>
        </w:tc>
      </w:tr>
      <w:tr w:rsidR="00427F35" w:rsidTr="006C0A7C">
        <w:trPr>
          <w:cantSplit/>
          <w:trHeight w:val="738"/>
        </w:trPr>
        <w:tc>
          <w:tcPr>
            <w:tcW w:w="1080" w:type="dxa"/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居民身份证号码</w:t>
            </w:r>
          </w:p>
        </w:tc>
        <w:tc>
          <w:tcPr>
            <w:tcW w:w="3420" w:type="dxa"/>
            <w:gridSpan w:val="3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67" w:type="dxa"/>
            <w:gridSpan w:val="2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文化程度</w:t>
            </w:r>
          </w:p>
        </w:tc>
        <w:tc>
          <w:tcPr>
            <w:tcW w:w="1265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005" w:type="dxa"/>
            <w:vMerge/>
            <w:tcBorders>
              <w:left w:val="nil"/>
            </w:tcBorders>
            <w:vAlign w:val="center"/>
          </w:tcPr>
          <w:p w:rsidR="00427F35" w:rsidRDefault="00427F35">
            <w:pPr>
              <w:widowControl/>
              <w:jc w:val="left"/>
              <w:rPr>
                <w:rFonts w:ascii="宋体"/>
              </w:rPr>
            </w:pPr>
          </w:p>
        </w:tc>
      </w:tr>
      <w:tr w:rsidR="00427F35" w:rsidTr="006C0A7C">
        <w:trPr>
          <w:trHeight w:val="702"/>
        </w:trPr>
        <w:tc>
          <w:tcPr>
            <w:tcW w:w="2340" w:type="dxa"/>
            <w:gridSpan w:val="2"/>
            <w:vAlign w:val="center"/>
          </w:tcPr>
          <w:p w:rsidR="00427F35" w:rsidRDefault="00427F35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6697" w:type="dxa"/>
            <w:gridSpan w:val="6"/>
            <w:tcBorders>
              <w:left w:val="nil"/>
            </w:tcBorders>
            <w:vAlign w:val="center"/>
          </w:tcPr>
          <w:p w:rsidR="00427F35" w:rsidRDefault="00427F35">
            <w:pPr>
              <w:spacing w:line="360" w:lineRule="exact"/>
              <w:rPr>
                <w:rFonts w:ascii="仿宋_GB2312" w:hAnsi="宋体"/>
              </w:rPr>
            </w:pPr>
          </w:p>
          <w:p w:rsidR="00427F35" w:rsidRDefault="00427F35">
            <w:pPr>
              <w:spacing w:line="360" w:lineRule="exact"/>
              <w:rPr>
                <w:rFonts w:ascii="仿宋_GB2312" w:hAnsi="宋体"/>
              </w:rPr>
            </w:pPr>
          </w:p>
        </w:tc>
      </w:tr>
      <w:tr w:rsidR="00427F35" w:rsidTr="006C0A7C">
        <w:trPr>
          <w:trHeight w:val="702"/>
        </w:trPr>
        <w:tc>
          <w:tcPr>
            <w:tcW w:w="2340" w:type="dxa"/>
            <w:gridSpan w:val="2"/>
            <w:vAlign w:val="center"/>
          </w:tcPr>
          <w:p w:rsidR="00427F35" w:rsidRDefault="00427F35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通讯地址及联系方式</w:t>
            </w:r>
          </w:p>
        </w:tc>
        <w:tc>
          <w:tcPr>
            <w:tcW w:w="6697" w:type="dxa"/>
            <w:gridSpan w:val="6"/>
            <w:tcBorders>
              <w:left w:val="nil"/>
            </w:tcBorders>
            <w:vAlign w:val="center"/>
          </w:tcPr>
          <w:p w:rsidR="00427F35" w:rsidRDefault="00427F35">
            <w:pPr>
              <w:spacing w:line="360" w:lineRule="exact"/>
              <w:jc w:val="center"/>
              <w:rPr>
                <w:rFonts w:ascii="仿宋_GB2312" w:hAnsi="宋体"/>
              </w:rPr>
            </w:pPr>
          </w:p>
          <w:p w:rsidR="00427F35" w:rsidRDefault="00427F35">
            <w:pPr>
              <w:spacing w:line="360" w:lineRule="exact"/>
              <w:rPr>
                <w:rFonts w:ascii="仿宋_GB2312" w:hAnsi="宋体"/>
              </w:rPr>
            </w:pPr>
          </w:p>
        </w:tc>
      </w:tr>
      <w:tr w:rsidR="00427F35" w:rsidTr="006C0A7C">
        <w:trPr>
          <w:cantSplit/>
          <w:trHeight w:val="3239"/>
        </w:trPr>
        <w:tc>
          <w:tcPr>
            <w:tcW w:w="1080" w:type="dxa"/>
            <w:vAlign w:val="center"/>
          </w:tcPr>
          <w:p w:rsidR="00427F35" w:rsidRDefault="00427F35">
            <w:pPr>
              <w:spacing w:line="32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简历</w:t>
            </w:r>
          </w:p>
        </w:tc>
        <w:tc>
          <w:tcPr>
            <w:tcW w:w="7957" w:type="dxa"/>
            <w:gridSpan w:val="7"/>
            <w:tcBorders>
              <w:left w:val="nil"/>
            </w:tcBorders>
          </w:tcPr>
          <w:p w:rsidR="00427F35" w:rsidRDefault="00427F35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427F35" w:rsidTr="006C0A7C">
        <w:trPr>
          <w:cantSplit/>
          <w:trHeight w:val="2025"/>
        </w:trPr>
        <w:tc>
          <w:tcPr>
            <w:tcW w:w="1080" w:type="dxa"/>
            <w:vAlign w:val="center"/>
          </w:tcPr>
          <w:p w:rsidR="00427F35" w:rsidRDefault="00427F35">
            <w:pPr>
              <w:spacing w:line="32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奖惩情况</w:t>
            </w:r>
          </w:p>
        </w:tc>
        <w:tc>
          <w:tcPr>
            <w:tcW w:w="7957" w:type="dxa"/>
            <w:gridSpan w:val="7"/>
            <w:tcBorders>
              <w:left w:val="nil"/>
            </w:tcBorders>
          </w:tcPr>
          <w:p w:rsidR="00427F35" w:rsidRDefault="00427F35">
            <w:pPr>
              <w:spacing w:line="420" w:lineRule="exact"/>
              <w:rPr>
                <w:rFonts w:ascii="宋体"/>
                <w:sz w:val="24"/>
                <w:szCs w:val="24"/>
              </w:rPr>
            </w:pPr>
          </w:p>
        </w:tc>
      </w:tr>
      <w:tr w:rsidR="00427F35" w:rsidTr="006C0A7C">
        <w:trPr>
          <w:cantSplit/>
          <w:trHeight w:val="625"/>
        </w:trPr>
        <w:tc>
          <w:tcPr>
            <w:tcW w:w="1080" w:type="dxa"/>
            <w:vMerge w:val="restart"/>
            <w:tcBorders>
              <w:top w:val="nil"/>
            </w:tcBorders>
            <w:vAlign w:val="center"/>
          </w:tcPr>
          <w:p w:rsidR="00427F35" w:rsidRDefault="00427F35">
            <w:pPr>
              <w:spacing w:line="42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称谓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739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798" w:type="dxa"/>
            <w:gridSpan w:val="3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工作单位及职务</w:t>
            </w:r>
          </w:p>
        </w:tc>
      </w:tr>
      <w:tr w:rsidR="00427F35" w:rsidTr="006C0A7C">
        <w:trPr>
          <w:cantSplit/>
          <w:trHeight w:val="541"/>
        </w:trPr>
        <w:tc>
          <w:tcPr>
            <w:tcW w:w="1080" w:type="dxa"/>
            <w:vMerge/>
            <w:tcBorders>
              <w:top w:val="nil"/>
            </w:tcBorders>
            <w:vAlign w:val="center"/>
          </w:tcPr>
          <w:p w:rsidR="00427F35" w:rsidRDefault="00427F3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427F35" w:rsidRDefault="00427F35" w:rsidP="006C0A7C">
            <w:pPr>
              <w:spacing w:line="32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427F35" w:rsidTr="006C0A7C">
        <w:trPr>
          <w:cantSplit/>
          <w:trHeight w:val="509"/>
        </w:trPr>
        <w:tc>
          <w:tcPr>
            <w:tcW w:w="1080" w:type="dxa"/>
            <w:vMerge/>
            <w:tcBorders>
              <w:top w:val="nil"/>
            </w:tcBorders>
            <w:vAlign w:val="center"/>
          </w:tcPr>
          <w:p w:rsidR="00427F35" w:rsidRDefault="00427F3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427F35" w:rsidRDefault="00427F35" w:rsidP="006C0A7C">
            <w:pPr>
              <w:spacing w:line="32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left w:val="nil"/>
            </w:tcBorders>
            <w:vAlign w:val="center"/>
          </w:tcPr>
          <w:p w:rsidR="00427F35" w:rsidRDefault="00427F35">
            <w:pPr>
              <w:spacing w:line="32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427F35" w:rsidTr="006C0A7C">
        <w:trPr>
          <w:cantSplit/>
          <w:trHeight w:val="470"/>
        </w:trPr>
        <w:tc>
          <w:tcPr>
            <w:tcW w:w="1080" w:type="dxa"/>
            <w:vMerge/>
            <w:tcBorders>
              <w:top w:val="nil"/>
            </w:tcBorders>
            <w:vAlign w:val="center"/>
          </w:tcPr>
          <w:p w:rsidR="00427F35" w:rsidRDefault="00427F3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427F35" w:rsidTr="006C0A7C">
        <w:trPr>
          <w:cantSplit/>
          <w:trHeight w:val="470"/>
        </w:trPr>
        <w:tc>
          <w:tcPr>
            <w:tcW w:w="1080" w:type="dxa"/>
            <w:vMerge/>
            <w:tcBorders>
              <w:top w:val="nil"/>
            </w:tcBorders>
            <w:vAlign w:val="center"/>
          </w:tcPr>
          <w:p w:rsidR="00427F35" w:rsidRDefault="00427F3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427F35" w:rsidTr="006C0A7C">
        <w:trPr>
          <w:cantSplit/>
          <w:trHeight w:val="361"/>
        </w:trPr>
        <w:tc>
          <w:tcPr>
            <w:tcW w:w="1080" w:type="dxa"/>
            <w:vMerge/>
            <w:tcBorders>
              <w:top w:val="nil"/>
            </w:tcBorders>
            <w:vAlign w:val="center"/>
          </w:tcPr>
          <w:p w:rsidR="00427F35" w:rsidRDefault="00427F3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left w:val="nil"/>
            </w:tcBorders>
            <w:vAlign w:val="center"/>
          </w:tcPr>
          <w:p w:rsidR="00427F35" w:rsidRDefault="00427F35">
            <w:pPr>
              <w:spacing w:line="48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427F35" w:rsidTr="006C0A7C">
        <w:trPr>
          <w:cantSplit/>
          <w:trHeight w:val="2207"/>
        </w:trPr>
        <w:tc>
          <w:tcPr>
            <w:tcW w:w="1080" w:type="dxa"/>
            <w:vAlign w:val="center"/>
          </w:tcPr>
          <w:p w:rsidR="00427F35" w:rsidRDefault="00427F35">
            <w:pPr>
              <w:spacing w:line="42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村（居）或单位意见</w:t>
            </w:r>
          </w:p>
        </w:tc>
        <w:tc>
          <w:tcPr>
            <w:tcW w:w="7957" w:type="dxa"/>
            <w:gridSpan w:val="7"/>
            <w:tcBorders>
              <w:left w:val="nil"/>
            </w:tcBorders>
            <w:vAlign w:val="center"/>
          </w:tcPr>
          <w:p w:rsidR="00427F35" w:rsidRDefault="00427F35">
            <w:pPr>
              <w:spacing w:line="420" w:lineRule="exact"/>
              <w:ind w:right="600"/>
              <w:jc w:val="righ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420" w:lineRule="exact"/>
              <w:ind w:right="600"/>
              <w:jc w:val="righ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420" w:lineRule="exact"/>
              <w:ind w:right="10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签名（盖章）</w:t>
            </w:r>
          </w:p>
          <w:p w:rsidR="00427F35" w:rsidRDefault="00427F35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427F35" w:rsidTr="006C0A7C">
        <w:trPr>
          <w:cantSplit/>
          <w:trHeight w:val="1903"/>
        </w:trPr>
        <w:tc>
          <w:tcPr>
            <w:tcW w:w="1080" w:type="dxa"/>
            <w:vAlign w:val="center"/>
          </w:tcPr>
          <w:p w:rsidR="00427F35" w:rsidRDefault="00427F35">
            <w:pPr>
              <w:spacing w:line="3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居住地派出所意见</w:t>
            </w:r>
          </w:p>
        </w:tc>
        <w:tc>
          <w:tcPr>
            <w:tcW w:w="7957" w:type="dxa"/>
            <w:gridSpan w:val="7"/>
            <w:tcBorders>
              <w:left w:val="nil"/>
            </w:tcBorders>
            <w:vAlign w:val="center"/>
          </w:tcPr>
          <w:p w:rsidR="00427F35" w:rsidRDefault="00427F35">
            <w:pPr>
              <w:spacing w:line="300" w:lineRule="exact"/>
              <w:ind w:right="600"/>
              <w:jc w:val="righ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300" w:lineRule="exact"/>
              <w:ind w:right="600"/>
              <w:jc w:val="righ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300" w:lineRule="exact"/>
              <w:ind w:right="600"/>
              <w:jc w:val="righ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300" w:lineRule="exact"/>
              <w:ind w:right="600"/>
              <w:jc w:val="righ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300" w:lineRule="exact"/>
              <w:ind w:right="10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签名（盖章）</w:t>
            </w:r>
          </w:p>
          <w:p w:rsidR="00427F35" w:rsidRDefault="00427F35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427F35" w:rsidTr="006C0A7C">
        <w:trPr>
          <w:cantSplit/>
          <w:trHeight w:val="1925"/>
        </w:trPr>
        <w:tc>
          <w:tcPr>
            <w:tcW w:w="1080" w:type="dxa"/>
            <w:vAlign w:val="center"/>
          </w:tcPr>
          <w:p w:rsidR="00427F35" w:rsidRDefault="00427F35">
            <w:pPr>
              <w:spacing w:line="3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司法所意见</w:t>
            </w:r>
          </w:p>
        </w:tc>
        <w:tc>
          <w:tcPr>
            <w:tcW w:w="7957" w:type="dxa"/>
            <w:gridSpan w:val="7"/>
            <w:tcBorders>
              <w:left w:val="nil"/>
            </w:tcBorders>
            <w:vAlign w:val="center"/>
          </w:tcPr>
          <w:p w:rsidR="00427F35" w:rsidRDefault="00427F35">
            <w:pPr>
              <w:spacing w:line="300" w:lineRule="exact"/>
              <w:ind w:right="600"/>
              <w:jc w:val="righ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300" w:lineRule="exact"/>
              <w:ind w:right="600"/>
              <w:jc w:val="righ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300" w:lineRule="exact"/>
              <w:ind w:right="600"/>
              <w:jc w:val="righ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300" w:lineRule="exact"/>
              <w:ind w:right="10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签名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（盖章）</w:t>
            </w:r>
          </w:p>
          <w:p w:rsidR="00427F35" w:rsidRDefault="00427F35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427F35" w:rsidTr="006C0A7C">
        <w:trPr>
          <w:cantSplit/>
          <w:trHeight w:val="2204"/>
        </w:trPr>
        <w:tc>
          <w:tcPr>
            <w:tcW w:w="1080" w:type="dxa"/>
            <w:vAlign w:val="center"/>
          </w:tcPr>
          <w:p w:rsidR="00427F35" w:rsidRDefault="00427F35">
            <w:pPr>
              <w:spacing w:line="3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乡镇（单位）</w:t>
            </w:r>
          </w:p>
          <w:p w:rsidR="00427F35" w:rsidRDefault="00427F35">
            <w:pPr>
              <w:spacing w:line="3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纪检</w:t>
            </w:r>
          </w:p>
          <w:p w:rsidR="00427F35" w:rsidRDefault="00427F35">
            <w:pPr>
              <w:spacing w:line="3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957" w:type="dxa"/>
            <w:gridSpan w:val="7"/>
            <w:tcBorders>
              <w:left w:val="nil"/>
            </w:tcBorders>
            <w:vAlign w:val="center"/>
          </w:tcPr>
          <w:p w:rsidR="00427F35" w:rsidRDefault="00427F35">
            <w:pPr>
              <w:spacing w:line="300" w:lineRule="exact"/>
              <w:ind w:right="600"/>
              <w:jc w:val="righ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300" w:lineRule="exact"/>
              <w:ind w:right="600"/>
              <w:jc w:val="right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300" w:lineRule="exact"/>
              <w:ind w:right="10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</w:t>
            </w:r>
          </w:p>
          <w:p w:rsidR="00427F35" w:rsidRDefault="00427F35">
            <w:pPr>
              <w:spacing w:line="300" w:lineRule="exact"/>
              <w:ind w:right="1080"/>
              <w:jc w:val="center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300" w:lineRule="exact"/>
              <w:ind w:right="10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签名（盖章）</w:t>
            </w:r>
          </w:p>
          <w:p w:rsidR="00427F35" w:rsidRDefault="00427F35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427F35" w:rsidTr="006C0A7C">
        <w:trPr>
          <w:cantSplit/>
          <w:trHeight w:val="2617"/>
        </w:trPr>
        <w:tc>
          <w:tcPr>
            <w:tcW w:w="1080" w:type="dxa"/>
            <w:vAlign w:val="center"/>
          </w:tcPr>
          <w:p w:rsidR="00427F35" w:rsidRDefault="00427F35">
            <w:pPr>
              <w:spacing w:line="3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人民法院意见</w:t>
            </w:r>
          </w:p>
        </w:tc>
        <w:tc>
          <w:tcPr>
            <w:tcW w:w="7957" w:type="dxa"/>
            <w:gridSpan w:val="7"/>
            <w:tcBorders>
              <w:left w:val="nil"/>
            </w:tcBorders>
            <w:vAlign w:val="center"/>
          </w:tcPr>
          <w:p w:rsidR="00427F35" w:rsidRDefault="00427F35">
            <w:pPr>
              <w:spacing w:line="300" w:lineRule="exact"/>
              <w:ind w:right="10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ab/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</w:t>
            </w:r>
          </w:p>
          <w:p w:rsidR="00427F35" w:rsidRDefault="00427F35">
            <w:pPr>
              <w:spacing w:line="300" w:lineRule="exact"/>
              <w:ind w:right="10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签名（盖章）</w:t>
            </w:r>
          </w:p>
          <w:p w:rsidR="00427F35" w:rsidRDefault="00427F35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427F35" w:rsidTr="006C0A7C">
        <w:trPr>
          <w:cantSplit/>
          <w:trHeight w:val="2623"/>
        </w:trPr>
        <w:tc>
          <w:tcPr>
            <w:tcW w:w="1080" w:type="dxa"/>
            <w:vAlign w:val="center"/>
          </w:tcPr>
          <w:p w:rsidR="00427F35" w:rsidRDefault="00427F35">
            <w:pPr>
              <w:spacing w:line="3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司法局意见</w:t>
            </w:r>
          </w:p>
        </w:tc>
        <w:tc>
          <w:tcPr>
            <w:tcW w:w="7957" w:type="dxa"/>
            <w:gridSpan w:val="7"/>
            <w:tcBorders>
              <w:left w:val="nil"/>
            </w:tcBorders>
            <w:vAlign w:val="center"/>
          </w:tcPr>
          <w:p w:rsidR="00427F35" w:rsidRDefault="00427F35">
            <w:pPr>
              <w:spacing w:line="300" w:lineRule="exact"/>
              <w:ind w:right="1080"/>
              <w:jc w:val="center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300" w:lineRule="exact"/>
              <w:ind w:right="1080"/>
              <w:jc w:val="center"/>
              <w:rPr>
                <w:rFonts w:ascii="宋体"/>
                <w:sz w:val="24"/>
                <w:szCs w:val="24"/>
              </w:rPr>
            </w:pPr>
          </w:p>
          <w:p w:rsidR="00427F35" w:rsidRDefault="00427F35">
            <w:pPr>
              <w:spacing w:line="300" w:lineRule="exact"/>
              <w:ind w:right="10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签名（盖章）</w:t>
            </w:r>
          </w:p>
          <w:p w:rsidR="00427F35" w:rsidRDefault="00427F35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427F35" w:rsidRDefault="00427F35">
      <w:pPr>
        <w:spacing w:line="300" w:lineRule="exact"/>
      </w:pPr>
      <w:bookmarkStart w:id="0" w:name="_GoBack"/>
      <w:bookmarkEnd w:id="0"/>
    </w:p>
    <w:sectPr w:rsidR="00427F35" w:rsidSect="00092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64D"/>
    <w:rsid w:val="00072953"/>
    <w:rsid w:val="00092259"/>
    <w:rsid w:val="00122764"/>
    <w:rsid w:val="00225B62"/>
    <w:rsid w:val="00336439"/>
    <w:rsid w:val="00427F35"/>
    <w:rsid w:val="00473DC9"/>
    <w:rsid w:val="00475397"/>
    <w:rsid w:val="004F4EC5"/>
    <w:rsid w:val="00564EB4"/>
    <w:rsid w:val="006C0A7C"/>
    <w:rsid w:val="007A6BCD"/>
    <w:rsid w:val="007C4057"/>
    <w:rsid w:val="007F5DC5"/>
    <w:rsid w:val="00844E63"/>
    <w:rsid w:val="00932918"/>
    <w:rsid w:val="009705E1"/>
    <w:rsid w:val="0097164D"/>
    <w:rsid w:val="009A3346"/>
    <w:rsid w:val="00B5603E"/>
    <w:rsid w:val="00C073CC"/>
    <w:rsid w:val="00D37BDE"/>
    <w:rsid w:val="00D958A8"/>
    <w:rsid w:val="00E4324F"/>
    <w:rsid w:val="13FA3BCD"/>
    <w:rsid w:val="6B15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25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603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B17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126</Words>
  <Characters>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季福成</dc:creator>
  <cp:keywords/>
  <dc:description/>
  <cp:lastModifiedBy>联想用户</cp:lastModifiedBy>
  <cp:revision>10</cp:revision>
  <cp:lastPrinted>2019-12-09T02:13:00Z</cp:lastPrinted>
  <dcterms:created xsi:type="dcterms:W3CDTF">2018-11-20T02:25:00Z</dcterms:created>
  <dcterms:modified xsi:type="dcterms:W3CDTF">2019-12-09T02:13:00Z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