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536" w:rsidRDefault="001D4CC3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附件</w:t>
      </w:r>
    </w:p>
    <w:p w:rsidR="00162266" w:rsidRDefault="001D4CC3">
      <w:pPr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bookmarkStart w:id="0" w:name="_GoBack"/>
      <w:bookmarkEnd w:id="0"/>
      <w:r>
        <w:rPr>
          <w:rFonts w:ascii="Times New Roman" w:eastAsia="方正小标宋简体" w:hAnsi="Times New Roman"/>
          <w:sz w:val="44"/>
          <w:szCs w:val="44"/>
        </w:rPr>
        <w:t>淮北凤凰山实业集团有限公司</w:t>
      </w:r>
    </w:p>
    <w:p w:rsidR="00642536" w:rsidRDefault="001D4CC3">
      <w:pPr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人员</w:t>
      </w:r>
      <w:r w:rsidR="00162266">
        <w:rPr>
          <w:rFonts w:ascii="Times New Roman" w:eastAsia="方正小标宋简体" w:hAnsi="Times New Roman" w:hint="eastAsia"/>
          <w:sz w:val="44"/>
          <w:szCs w:val="44"/>
        </w:rPr>
        <w:t>招聘</w:t>
      </w:r>
      <w:r>
        <w:rPr>
          <w:rFonts w:ascii="Times New Roman" w:eastAsia="方正小标宋简体" w:hAnsi="Times New Roman"/>
          <w:sz w:val="44"/>
          <w:szCs w:val="44"/>
        </w:rPr>
        <w:t>报名登记表</w:t>
      </w:r>
    </w:p>
    <w:tbl>
      <w:tblPr>
        <w:tblW w:w="8937" w:type="dxa"/>
        <w:jc w:val="center"/>
        <w:tblInd w:w="-15" w:type="dxa"/>
        <w:tblLayout w:type="fixed"/>
        <w:tblLook w:val="04A0"/>
      </w:tblPr>
      <w:tblGrid>
        <w:gridCol w:w="642"/>
        <w:gridCol w:w="1439"/>
        <w:gridCol w:w="929"/>
        <w:gridCol w:w="335"/>
        <w:gridCol w:w="723"/>
        <w:gridCol w:w="120"/>
        <w:gridCol w:w="422"/>
        <w:gridCol w:w="538"/>
        <w:gridCol w:w="72"/>
        <w:gridCol w:w="22"/>
        <w:gridCol w:w="808"/>
        <w:gridCol w:w="175"/>
        <w:gridCol w:w="71"/>
        <w:gridCol w:w="832"/>
        <w:gridCol w:w="1809"/>
      </w:tblGrid>
      <w:tr w:rsidR="00642536">
        <w:trPr>
          <w:trHeight w:val="567"/>
          <w:jc w:val="center"/>
        </w:trPr>
        <w:tc>
          <w:tcPr>
            <w:tcW w:w="6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2536" w:rsidRDefault="001D4C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报</w:t>
            </w:r>
          </w:p>
          <w:p w:rsidR="00642536" w:rsidRDefault="001D4C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 w:rsidR="00642536" w:rsidRDefault="001D4C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名</w:t>
            </w:r>
          </w:p>
          <w:p w:rsidR="00642536" w:rsidRDefault="001D4C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 w:rsidR="00642536" w:rsidRDefault="001D4C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人</w:t>
            </w:r>
          </w:p>
          <w:p w:rsidR="00642536" w:rsidRDefault="001D4C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 w:rsidR="00642536" w:rsidRDefault="001D4C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员</w:t>
            </w:r>
          </w:p>
          <w:p w:rsidR="00642536" w:rsidRDefault="001D4C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 w:rsidR="00642536" w:rsidRDefault="001D4C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情</w:t>
            </w:r>
          </w:p>
          <w:p w:rsidR="00642536" w:rsidRDefault="001D4C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 w:rsidR="00642536" w:rsidRDefault="001D4C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况</w:t>
            </w:r>
          </w:p>
        </w:tc>
        <w:tc>
          <w:tcPr>
            <w:tcW w:w="143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536" w:rsidRDefault="001D4C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</w:t>
            </w:r>
            <w:r w:rsidR="00BB4EAD"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>名</w:t>
            </w:r>
          </w:p>
        </w:tc>
        <w:tc>
          <w:tcPr>
            <w:tcW w:w="1987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536" w:rsidRDefault="006425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536" w:rsidRDefault="001D4C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性</w:t>
            </w:r>
            <w:r w:rsidR="00BB4EAD"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>别</w:t>
            </w:r>
          </w:p>
        </w:tc>
        <w:tc>
          <w:tcPr>
            <w:tcW w:w="1980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2536" w:rsidRDefault="00642536">
            <w:pPr>
              <w:rPr>
                <w:rFonts w:ascii="Times New Roman" w:hAnsi="Times New Roman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642536" w:rsidRDefault="001D4C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照</w:t>
            </w:r>
            <w:r w:rsidR="00BB4EAD"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>片</w:t>
            </w:r>
          </w:p>
        </w:tc>
      </w:tr>
      <w:tr w:rsidR="00642536">
        <w:trPr>
          <w:trHeight w:val="371"/>
          <w:jc w:val="center"/>
        </w:trPr>
        <w:tc>
          <w:tcPr>
            <w:tcW w:w="64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536" w:rsidRDefault="00642536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536" w:rsidRDefault="001D4C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出生年月</w:t>
            </w:r>
          </w:p>
          <w:p w:rsidR="00642536" w:rsidRDefault="001D4C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（岁）</w:t>
            </w:r>
          </w:p>
        </w:tc>
        <w:tc>
          <w:tcPr>
            <w:tcW w:w="1987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536" w:rsidRDefault="006425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536" w:rsidRDefault="001D4C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籍</w:t>
            </w:r>
            <w:r w:rsidR="00BB4EAD"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>贯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2536" w:rsidRDefault="00642536">
            <w:pPr>
              <w:rPr>
                <w:rFonts w:ascii="Times New Roman" w:hAnsi="Times New Roman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642536" w:rsidRDefault="00642536">
            <w:pPr>
              <w:widowControl/>
              <w:jc w:val="left"/>
              <w:rPr>
                <w:rFonts w:ascii="Times New Roman" w:hAnsi="Times New Roman"/>
              </w:rPr>
            </w:pPr>
          </w:p>
        </w:tc>
      </w:tr>
      <w:tr w:rsidR="00642536">
        <w:trPr>
          <w:trHeight w:val="460"/>
          <w:jc w:val="center"/>
        </w:trPr>
        <w:tc>
          <w:tcPr>
            <w:tcW w:w="64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536" w:rsidRDefault="00642536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536" w:rsidRDefault="00642536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98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536" w:rsidRDefault="00642536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536" w:rsidRDefault="001D4C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户籍地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2536" w:rsidRDefault="00642536">
            <w:pPr>
              <w:rPr>
                <w:rFonts w:ascii="Times New Roman" w:hAnsi="Times New Roman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642536" w:rsidRDefault="00642536">
            <w:pPr>
              <w:widowControl/>
              <w:jc w:val="left"/>
              <w:rPr>
                <w:rFonts w:ascii="Times New Roman" w:hAnsi="Times New Roman"/>
              </w:rPr>
            </w:pPr>
          </w:p>
        </w:tc>
      </w:tr>
      <w:tr w:rsidR="00642536">
        <w:trPr>
          <w:trHeight w:val="567"/>
          <w:jc w:val="center"/>
        </w:trPr>
        <w:tc>
          <w:tcPr>
            <w:tcW w:w="64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536" w:rsidRDefault="00642536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536" w:rsidRDefault="001D4C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政治面貌</w:t>
            </w:r>
          </w:p>
          <w:p w:rsidR="00642536" w:rsidRDefault="001D4C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（入党时间）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536" w:rsidRDefault="006425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536" w:rsidRDefault="001D4C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参加工</w:t>
            </w:r>
          </w:p>
          <w:p w:rsidR="00642536" w:rsidRDefault="001D4C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作时间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2536" w:rsidRDefault="00642536">
            <w:pPr>
              <w:rPr>
                <w:rFonts w:ascii="Times New Roman" w:hAnsi="Times New Roman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642536" w:rsidRDefault="00642536">
            <w:pPr>
              <w:widowControl/>
              <w:jc w:val="left"/>
              <w:rPr>
                <w:rFonts w:ascii="Times New Roman" w:hAnsi="Times New Roman"/>
              </w:rPr>
            </w:pPr>
          </w:p>
        </w:tc>
      </w:tr>
      <w:tr w:rsidR="00642536">
        <w:trPr>
          <w:trHeight w:val="521"/>
          <w:jc w:val="center"/>
        </w:trPr>
        <w:tc>
          <w:tcPr>
            <w:tcW w:w="64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536" w:rsidRDefault="00642536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536" w:rsidRDefault="001D4C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婚姻状况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536" w:rsidRDefault="006425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536" w:rsidRDefault="001D4C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健康状况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2536" w:rsidRDefault="00642536">
            <w:pPr>
              <w:rPr>
                <w:rFonts w:ascii="Times New Roman" w:hAnsi="Times New Roman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642536" w:rsidRDefault="00642536">
            <w:pPr>
              <w:widowControl/>
              <w:jc w:val="left"/>
              <w:rPr>
                <w:rFonts w:ascii="Times New Roman" w:hAnsi="Times New Roman"/>
              </w:rPr>
            </w:pPr>
          </w:p>
        </w:tc>
      </w:tr>
      <w:tr w:rsidR="00642536">
        <w:trPr>
          <w:trHeight w:val="567"/>
          <w:jc w:val="center"/>
        </w:trPr>
        <w:tc>
          <w:tcPr>
            <w:tcW w:w="64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536" w:rsidRDefault="00642536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536" w:rsidRDefault="001D4C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学历学位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536" w:rsidRDefault="001D4C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全日制</w:t>
            </w:r>
          </w:p>
          <w:p w:rsidR="00642536" w:rsidRDefault="001D4C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教育</w:t>
            </w:r>
          </w:p>
        </w:tc>
        <w:tc>
          <w:tcPr>
            <w:tcW w:w="18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536" w:rsidRDefault="006425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536" w:rsidRDefault="001D4C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毕业院校及专业</w:t>
            </w: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642536" w:rsidRDefault="00642536">
            <w:pPr>
              <w:jc w:val="center"/>
              <w:rPr>
                <w:rFonts w:ascii="Times New Roman" w:hAnsi="Times New Roman"/>
              </w:rPr>
            </w:pPr>
          </w:p>
        </w:tc>
      </w:tr>
      <w:tr w:rsidR="00642536">
        <w:trPr>
          <w:trHeight w:val="567"/>
          <w:jc w:val="center"/>
        </w:trPr>
        <w:tc>
          <w:tcPr>
            <w:tcW w:w="64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536" w:rsidRDefault="00642536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536" w:rsidRDefault="00642536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536" w:rsidRDefault="001D4C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在职教育</w:t>
            </w:r>
          </w:p>
        </w:tc>
        <w:tc>
          <w:tcPr>
            <w:tcW w:w="18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536" w:rsidRDefault="006425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536" w:rsidRDefault="001D4C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毕业院校及专业</w:t>
            </w: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642536" w:rsidRDefault="00642536">
            <w:pPr>
              <w:jc w:val="center"/>
              <w:rPr>
                <w:rFonts w:ascii="Times New Roman" w:hAnsi="Times New Roman"/>
              </w:rPr>
            </w:pPr>
          </w:p>
        </w:tc>
      </w:tr>
      <w:tr w:rsidR="00642536">
        <w:trPr>
          <w:trHeight w:val="524"/>
          <w:jc w:val="center"/>
        </w:trPr>
        <w:tc>
          <w:tcPr>
            <w:tcW w:w="64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536" w:rsidRDefault="00642536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536" w:rsidRDefault="001D4C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身份证号码</w:t>
            </w:r>
          </w:p>
        </w:tc>
        <w:tc>
          <w:tcPr>
            <w:tcW w:w="68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:rsidR="00642536" w:rsidRDefault="00642536">
            <w:pPr>
              <w:rPr>
                <w:rFonts w:ascii="Times New Roman" w:hAnsi="Times New Roman"/>
              </w:rPr>
            </w:pPr>
          </w:p>
        </w:tc>
      </w:tr>
      <w:tr w:rsidR="00642536">
        <w:trPr>
          <w:trHeight w:val="574"/>
          <w:jc w:val="center"/>
        </w:trPr>
        <w:tc>
          <w:tcPr>
            <w:tcW w:w="64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536" w:rsidRDefault="00642536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536" w:rsidRDefault="001D4C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工作单位</w:t>
            </w:r>
          </w:p>
        </w:tc>
        <w:tc>
          <w:tcPr>
            <w:tcW w:w="25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2536" w:rsidRDefault="00642536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536" w:rsidRDefault="001D4C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联系地址</w:t>
            </w:r>
          </w:p>
        </w:tc>
        <w:tc>
          <w:tcPr>
            <w:tcW w:w="28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642536" w:rsidRDefault="00642536">
            <w:pPr>
              <w:rPr>
                <w:rFonts w:ascii="Times New Roman" w:hAnsi="Times New Roman"/>
              </w:rPr>
            </w:pPr>
          </w:p>
        </w:tc>
      </w:tr>
      <w:tr w:rsidR="00642536">
        <w:trPr>
          <w:trHeight w:val="554"/>
          <w:jc w:val="center"/>
        </w:trPr>
        <w:tc>
          <w:tcPr>
            <w:tcW w:w="64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536" w:rsidRDefault="00642536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536" w:rsidRDefault="001D4C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现任职务及任职时间</w:t>
            </w:r>
          </w:p>
        </w:tc>
        <w:tc>
          <w:tcPr>
            <w:tcW w:w="25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2536" w:rsidRDefault="00642536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536" w:rsidRDefault="001D4C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负责的主要工作</w:t>
            </w:r>
          </w:p>
        </w:tc>
        <w:tc>
          <w:tcPr>
            <w:tcW w:w="28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642536" w:rsidRDefault="00642536">
            <w:pPr>
              <w:rPr>
                <w:rFonts w:ascii="Times New Roman" w:hAnsi="Times New Roman"/>
              </w:rPr>
            </w:pPr>
          </w:p>
        </w:tc>
      </w:tr>
      <w:tr w:rsidR="00642536">
        <w:trPr>
          <w:trHeight w:val="567"/>
          <w:jc w:val="center"/>
        </w:trPr>
        <w:tc>
          <w:tcPr>
            <w:tcW w:w="64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536" w:rsidRDefault="00642536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536" w:rsidRDefault="001D4CC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专业技术职务、职</w:t>
            </w:r>
            <w:r>
              <w:rPr>
                <w:rFonts w:ascii="Times New Roman" w:hAnsi="Times New Roman" w:hint="eastAsia"/>
              </w:rPr>
              <w:t>（执）</w:t>
            </w:r>
            <w:r>
              <w:rPr>
                <w:rFonts w:ascii="Times New Roman" w:hAnsi="Times New Roman"/>
              </w:rPr>
              <w:t>业资格及</w:t>
            </w:r>
          </w:p>
          <w:p w:rsidR="00642536" w:rsidRDefault="001D4CC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取得时间</w:t>
            </w:r>
          </w:p>
        </w:tc>
        <w:tc>
          <w:tcPr>
            <w:tcW w:w="25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2536" w:rsidRDefault="00642536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536" w:rsidRDefault="001D4C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熟悉专业</w:t>
            </w:r>
          </w:p>
          <w:p w:rsidR="00642536" w:rsidRDefault="001D4C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有何专长</w:t>
            </w:r>
          </w:p>
        </w:tc>
        <w:tc>
          <w:tcPr>
            <w:tcW w:w="28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:rsidR="00642536" w:rsidRDefault="00642536">
            <w:pPr>
              <w:rPr>
                <w:rFonts w:ascii="Times New Roman" w:hAnsi="Times New Roman"/>
              </w:rPr>
            </w:pPr>
          </w:p>
        </w:tc>
      </w:tr>
      <w:tr w:rsidR="00642536">
        <w:trPr>
          <w:trHeight w:val="532"/>
          <w:jc w:val="center"/>
        </w:trPr>
        <w:tc>
          <w:tcPr>
            <w:tcW w:w="64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536" w:rsidRDefault="00642536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536" w:rsidRDefault="001D4C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手机号码</w:t>
            </w:r>
          </w:p>
        </w:tc>
        <w:tc>
          <w:tcPr>
            <w:tcW w:w="25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536" w:rsidRDefault="006425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536" w:rsidRDefault="001D4C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电子邮箱</w:t>
            </w:r>
          </w:p>
        </w:tc>
        <w:tc>
          <w:tcPr>
            <w:tcW w:w="28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:rsidR="00642536" w:rsidRDefault="00642536">
            <w:pPr>
              <w:rPr>
                <w:rFonts w:ascii="Times New Roman" w:hAnsi="Times New Roman"/>
              </w:rPr>
            </w:pPr>
          </w:p>
        </w:tc>
      </w:tr>
      <w:tr w:rsidR="00642536" w:rsidTr="008D340D">
        <w:trPr>
          <w:trHeight w:val="4382"/>
          <w:jc w:val="center"/>
        </w:trPr>
        <w:tc>
          <w:tcPr>
            <w:tcW w:w="64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536" w:rsidRDefault="00642536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EAD" w:rsidRDefault="001D4C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工</w:t>
            </w:r>
            <w:r w:rsidR="00BB4EAD"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>作</w:t>
            </w:r>
          </w:p>
          <w:p w:rsidR="00BB4EAD" w:rsidRDefault="00BB4E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学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习</w:t>
            </w:r>
          </w:p>
          <w:p w:rsidR="00642536" w:rsidRDefault="001D4C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简</w:t>
            </w:r>
            <w:r w:rsidR="00BB4EAD"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>历</w:t>
            </w:r>
          </w:p>
        </w:tc>
        <w:tc>
          <w:tcPr>
            <w:tcW w:w="68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:rsidR="00642536" w:rsidRDefault="001D4C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例：</w:t>
            </w:r>
          </w:p>
          <w:p w:rsidR="00642536" w:rsidRDefault="001D4C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2004.09-2008.07  XX</w:t>
            </w:r>
            <w:r>
              <w:rPr>
                <w:rFonts w:ascii="Times New Roman" w:hAnsi="Times New Roman"/>
              </w:rPr>
              <w:t>大学</w:t>
            </w:r>
            <w:r>
              <w:rPr>
                <w:rFonts w:ascii="Times New Roman" w:hAnsi="Times New Roman"/>
              </w:rPr>
              <w:t>XX</w:t>
            </w:r>
            <w:r>
              <w:rPr>
                <w:rFonts w:ascii="Times New Roman" w:hAnsi="Times New Roman"/>
              </w:rPr>
              <w:t>专业学习</w:t>
            </w:r>
          </w:p>
          <w:p w:rsidR="00642536" w:rsidRDefault="001D4C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2008.07-  XX</w:t>
            </w:r>
            <w:r>
              <w:rPr>
                <w:rFonts w:ascii="Times New Roman" w:hAnsi="Times New Roman"/>
              </w:rPr>
              <w:t>公司</w:t>
            </w:r>
            <w:r>
              <w:rPr>
                <w:rFonts w:ascii="Times New Roman" w:hAnsi="Times New Roman"/>
              </w:rPr>
              <w:t>XX</w:t>
            </w:r>
            <w:r>
              <w:rPr>
                <w:rFonts w:ascii="Times New Roman" w:hAnsi="Times New Roman"/>
              </w:rPr>
              <w:t>单位</w:t>
            </w:r>
            <w:r>
              <w:rPr>
                <w:rFonts w:ascii="Times New Roman" w:hAnsi="Times New Roman"/>
              </w:rPr>
              <w:t>……</w:t>
            </w:r>
          </w:p>
          <w:p w:rsidR="00642536" w:rsidRDefault="00642536">
            <w:pPr>
              <w:rPr>
                <w:rFonts w:ascii="Times New Roman" w:hAnsi="Times New Roman"/>
              </w:rPr>
            </w:pPr>
          </w:p>
        </w:tc>
      </w:tr>
      <w:tr w:rsidR="00642536">
        <w:trPr>
          <w:trHeight w:val="1080"/>
          <w:jc w:val="center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536" w:rsidRDefault="001D4C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报名</w:t>
            </w:r>
          </w:p>
          <w:p w:rsidR="00642536" w:rsidRDefault="001D4C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人员情况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EAD" w:rsidRDefault="001D4CC3" w:rsidP="00BB4E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近年来</w:t>
            </w:r>
          </w:p>
          <w:p w:rsidR="00BB4EAD" w:rsidRDefault="00BB4EAD" w:rsidP="00BB4E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主要</w:t>
            </w:r>
            <w:r w:rsidR="001D4CC3">
              <w:rPr>
                <w:rFonts w:ascii="Times New Roman" w:hAnsi="Times New Roman"/>
              </w:rPr>
              <w:t>工</w:t>
            </w:r>
          </w:p>
          <w:p w:rsidR="00642536" w:rsidRDefault="001D4CC3" w:rsidP="00BB4E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作</w:t>
            </w:r>
            <w:r w:rsidR="00BB4EAD">
              <w:rPr>
                <w:rFonts w:ascii="Times New Roman" w:hAnsi="Times New Roman" w:hint="eastAsia"/>
              </w:rPr>
              <w:t>成绩</w:t>
            </w:r>
          </w:p>
        </w:tc>
        <w:tc>
          <w:tcPr>
            <w:tcW w:w="68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642536" w:rsidRDefault="001D4C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（可另附页）</w:t>
            </w:r>
          </w:p>
        </w:tc>
      </w:tr>
      <w:tr w:rsidR="00642536">
        <w:trPr>
          <w:trHeight w:val="821"/>
          <w:jc w:val="center"/>
        </w:trPr>
        <w:tc>
          <w:tcPr>
            <w:tcW w:w="642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536" w:rsidRDefault="00642536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536" w:rsidRDefault="001D4C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近年来</w:t>
            </w:r>
          </w:p>
          <w:p w:rsidR="00642536" w:rsidRDefault="001D4C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奖惩情况</w:t>
            </w:r>
          </w:p>
        </w:tc>
        <w:tc>
          <w:tcPr>
            <w:tcW w:w="68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642536" w:rsidRDefault="00642536">
            <w:pPr>
              <w:jc w:val="center"/>
              <w:rPr>
                <w:rFonts w:ascii="Times New Roman" w:hAnsi="Times New Roman"/>
              </w:rPr>
            </w:pPr>
          </w:p>
        </w:tc>
      </w:tr>
      <w:tr w:rsidR="00642536" w:rsidTr="000F1189">
        <w:trPr>
          <w:trHeight w:val="620"/>
          <w:jc w:val="center"/>
        </w:trPr>
        <w:tc>
          <w:tcPr>
            <w:tcW w:w="642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536" w:rsidRDefault="00642536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536" w:rsidRDefault="001D4C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主要</w:t>
            </w:r>
          </w:p>
          <w:p w:rsidR="00642536" w:rsidRDefault="001D4C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家庭</w:t>
            </w:r>
          </w:p>
          <w:p w:rsidR="00642536" w:rsidRDefault="001D4C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成员</w:t>
            </w:r>
          </w:p>
          <w:p w:rsidR="00642536" w:rsidRDefault="001D4C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及社</w:t>
            </w:r>
          </w:p>
          <w:p w:rsidR="00642536" w:rsidRDefault="001D4C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会关</w:t>
            </w:r>
          </w:p>
          <w:p w:rsidR="00642536" w:rsidRDefault="001D4C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系</w:t>
            </w:r>
          </w:p>
          <w:p w:rsidR="00642536" w:rsidRDefault="006425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536" w:rsidRDefault="001D4C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称谓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536" w:rsidRDefault="001D4C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10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536" w:rsidRDefault="001D4C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出生</w:t>
            </w:r>
          </w:p>
          <w:p w:rsidR="00642536" w:rsidRDefault="001D4C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536" w:rsidRDefault="001D4C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政治</w:t>
            </w:r>
          </w:p>
          <w:p w:rsidR="00642536" w:rsidRDefault="001D4C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面貌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642536" w:rsidRDefault="001D4C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工作单位及职务</w:t>
            </w:r>
          </w:p>
        </w:tc>
      </w:tr>
      <w:tr w:rsidR="00642536" w:rsidTr="000F1189">
        <w:trPr>
          <w:trHeight w:val="510"/>
          <w:jc w:val="center"/>
        </w:trPr>
        <w:tc>
          <w:tcPr>
            <w:tcW w:w="642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536" w:rsidRDefault="00642536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536" w:rsidRDefault="00642536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536" w:rsidRDefault="006425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536" w:rsidRDefault="006425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536" w:rsidRDefault="006425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536" w:rsidRDefault="006425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642536" w:rsidRDefault="00642536">
            <w:pPr>
              <w:jc w:val="center"/>
              <w:rPr>
                <w:rFonts w:ascii="Times New Roman" w:hAnsi="Times New Roman"/>
              </w:rPr>
            </w:pPr>
          </w:p>
        </w:tc>
      </w:tr>
      <w:tr w:rsidR="00642536" w:rsidTr="000F1189">
        <w:trPr>
          <w:trHeight w:val="510"/>
          <w:jc w:val="center"/>
        </w:trPr>
        <w:tc>
          <w:tcPr>
            <w:tcW w:w="642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536" w:rsidRDefault="00642536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536" w:rsidRDefault="00642536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536" w:rsidRDefault="006425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536" w:rsidRDefault="006425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536" w:rsidRDefault="006425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536" w:rsidRDefault="006425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642536" w:rsidRDefault="00642536">
            <w:pPr>
              <w:jc w:val="center"/>
              <w:rPr>
                <w:rFonts w:ascii="Times New Roman" w:hAnsi="Times New Roman"/>
              </w:rPr>
            </w:pPr>
          </w:p>
        </w:tc>
      </w:tr>
      <w:tr w:rsidR="00642536" w:rsidTr="000F1189">
        <w:trPr>
          <w:trHeight w:val="510"/>
          <w:jc w:val="center"/>
        </w:trPr>
        <w:tc>
          <w:tcPr>
            <w:tcW w:w="642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536" w:rsidRDefault="00642536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536" w:rsidRDefault="00642536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536" w:rsidRDefault="006425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536" w:rsidRDefault="006425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536" w:rsidRDefault="006425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536" w:rsidRDefault="006425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642536" w:rsidRDefault="00642536">
            <w:pPr>
              <w:jc w:val="center"/>
              <w:rPr>
                <w:rFonts w:ascii="Times New Roman" w:hAnsi="Times New Roman"/>
              </w:rPr>
            </w:pPr>
          </w:p>
        </w:tc>
      </w:tr>
      <w:tr w:rsidR="00642536" w:rsidTr="000F1189">
        <w:trPr>
          <w:trHeight w:val="510"/>
          <w:jc w:val="center"/>
        </w:trPr>
        <w:tc>
          <w:tcPr>
            <w:tcW w:w="642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536" w:rsidRDefault="00642536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536" w:rsidRDefault="00642536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536" w:rsidRDefault="006425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536" w:rsidRDefault="006425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536" w:rsidRDefault="006425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536" w:rsidRDefault="006425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642536" w:rsidRDefault="00642536">
            <w:pPr>
              <w:jc w:val="center"/>
              <w:rPr>
                <w:rFonts w:ascii="Times New Roman" w:hAnsi="Times New Roman"/>
              </w:rPr>
            </w:pPr>
          </w:p>
        </w:tc>
      </w:tr>
      <w:tr w:rsidR="00642536" w:rsidTr="000F1189">
        <w:trPr>
          <w:trHeight w:val="510"/>
          <w:jc w:val="center"/>
        </w:trPr>
        <w:tc>
          <w:tcPr>
            <w:tcW w:w="642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536" w:rsidRDefault="00642536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536" w:rsidRDefault="00642536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536" w:rsidRDefault="006425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536" w:rsidRDefault="006425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536" w:rsidRDefault="006425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536" w:rsidRDefault="006425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642536" w:rsidRDefault="00642536">
            <w:pPr>
              <w:jc w:val="center"/>
              <w:rPr>
                <w:rFonts w:ascii="Times New Roman" w:hAnsi="Times New Roman"/>
              </w:rPr>
            </w:pPr>
          </w:p>
        </w:tc>
      </w:tr>
      <w:tr w:rsidR="00642536">
        <w:trPr>
          <w:trHeight w:val="803"/>
          <w:jc w:val="center"/>
        </w:trPr>
        <w:tc>
          <w:tcPr>
            <w:tcW w:w="64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536" w:rsidRDefault="001D4C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</w:t>
            </w:r>
          </w:p>
          <w:p w:rsidR="00642536" w:rsidRDefault="001D4C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在</w:t>
            </w:r>
          </w:p>
          <w:p w:rsidR="00642536" w:rsidRDefault="001D4C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单</w:t>
            </w:r>
          </w:p>
          <w:p w:rsidR="00642536" w:rsidRDefault="001D4C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位</w:t>
            </w:r>
          </w:p>
          <w:p w:rsidR="00642536" w:rsidRDefault="001D4C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基</w:t>
            </w:r>
          </w:p>
          <w:p w:rsidR="00642536" w:rsidRDefault="001D4C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</w:t>
            </w:r>
          </w:p>
          <w:p w:rsidR="00642536" w:rsidRDefault="001D4C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信</w:t>
            </w:r>
          </w:p>
          <w:p w:rsidR="00642536" w:rsidRDefault="001D4C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息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536" w:rsidRDefault="001D4C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单位类型</w:t>
            </w:r>
          </w:p>
        </w:tc>
        <w:tc>
          <w:tcPr>
            <w:tcW w:w="685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642536" w:rsidRDefault="001D4CC3" w:rsidP="000F1189">
            <w:pPr>
              <w:spacing w:line="600" w:lineRule="exact"/>
              <w:ind w:firstLineChars="100" w:firstLine="2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□</w:t>
            </w:r>
            <w:r w:rsidR="000F1189"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>中央企业</w:t>
            </w:r>
            <w:r w:rsidR="008D340D">
              <w:rPr>
                <w:rFonts w:ascii="Times New Roman" w:hAnsi="Times New Roman" w:hint="eastAsia"/>
              </w:rPr>
              <w:t xml:space="preserve">  </w:t>
            </w:r>
            <w:r w:rsidR="000F1189"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>□</w:t>
            </w:r>
            <w:r w:rsidR="000F1189"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>上市公司</w:t>
            </w:r>
            <w:r w:rsidR="008D340D">
              <w:rPr>
                <w:rFonts w:ascii="Times New Roman" w:hAnsi="Times New Roman" w:hint="eastAsia"/>
              </w:rPr>
              <w:t xml:space="preserve"> </w:t>
            </w:r>
            <w:r w:rsidR="000F1189">
              <w:rPr>
                <w:rFonts w:ascii="Times New Roman" w:hAnsi="Times New Roman" w:hint="eastAsia"/>
              </w:rPr>
              <w:t xml:space="preserve"> </w:t>
            </w:r>
            <w:r w:rsidR="008D340D"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>□</w:t>
            </w:r>
            <w:r w:rsidR="000F1189"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>地方国有企业</w:t>
            </w:r>
            <w:r w:rsidR="008D340D">
              <w:rPr>
                <w:rFonts w:ascii="Times New Roman" w:hAnsi="Times New Roman" w:hint="eastAsia"/>
              </w:rPr>
              <w:t xml:space="preserve">  </w:t>
            </w:r>
            <w:r w:rsidR="000F1189"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>□</w:t>
            </w:r>
            <w:r w:rsidR="000F1189"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>民营企业</w:t>
            </w:r>
          </w:p>
          <w:p w:rsidR="00642536" w:rsidRDefault="001D4CC3" w:rsidP="000F1189">
            <w:pPr>
              <w:spacing w:line="600" w:lineRule="exact"/>
              <w:ind w:firstLineChars="100" w:firstLine="2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□</w:t>
            </w:r>
            <w:r w:rsidR="000F1189"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>外资企业</w:t>
            </w:r>
            <w:r w:rsidR="008D340D">
              <w:rPr>
                <w:rFonts w:ascii="Times New Roman" w:hAnsi="Times New Roman" w:hint="eastAsia"/>
              </w:rPr>
              <w:t xml:space="preserve">  </w:t>
            </w:r>
            <w:r w:rsidR="000F1189"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>□</w:t>
            </w:r>
            <w:r w:rsidR="000F1189"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>合资企业</w:t>
            </w:r>
            <w:r w:rsidR="008D340D">
              <w:rPr>
                <w:rFonts w:ascii="Times New Roman" w:hAnsi="Times New Roman" w:hint="eastAsia"/>
              </w:rPr>
              <w:t xml:space="preserve">  </w:t>
            </w:r>
            <w:r w:rsidR="000F1189"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>□</w:t>
            </w:r>
            <w:r w:rsidR="000F1189"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>金融单位</w:t>
            </w:r>
            <w:r w:rsidR="008D340D">
              <w:rPr>
                <w:rFonts w:ascii="Times New Roman" w:hAnsi="Times New Roman" w:hint="eastAsia"/>
              </w:rPr>
              <w:t xml:space="preserve">  </w:t>
            </w:r>
            <w:r w:rsidR="000F1189"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>□</w:t>
            </w:r>
            <w:r w:rsidR="000F1189"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>机关事业单位</w:t>
            </w:r>
          </w:p>
          <w:p w:rsidR="00642536" w:rsidRDefault="001D4CC3" w:rsidP="000F1189">
            <w:pPr>
              <w:spacing w:line="600" w:lineRule="exact"/>
              <w:ind w:firstLineChars="100" w:firstLine="2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□</w:t>
            </w:r>
            <w:r w:rsidR="000F1189"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>高校及科研院所</w:t>
            </w:r>
            <w:r w:rsidR="008D340D">
              <w:rPr>
                <w:rFonts w:ascii="Times New Roman" w:hAnsi="Times New Roman" w:hint="eastAsia"/>
              </w:rPr>
              <w:t xml:space="preserve"> </w:t>
            </w:r>
            <w:r w:rsidR="000F1189">
              <w:rPr>
                <w:rFonts w:ascii="Times New Roman" w:hAnsi="Times New Roman" w:hint="eastAsia"/>
              </w:rPr>
              <w:t xml:space="preserve"> </w:t>
            </w:r>
            <w:r w:rsidR="008D340D"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>□</w:t>
            </w:r>
            <w:r w:rsidR="000F1189"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>其他</w:t>
            </w:r>
          </w:p>
        </w:tc>
      </w:tr>
      <w:tr w:rsidR="00642536">
        <w:trPr>
          <w:cantSplit/>
          <w:trHeight w:val="552"/>
          <w:jc w:val="center"/>
        </w:trPr>
        <w:tc>
          <w:tcPr>
            <w:tcW w:w="642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536" w:rsidRDefault="001D4C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应聘承诺</w:t>
            </w:r>
          </w:p>
        </w:tc>
        <w:tc>
          <w:tcPr>
            <w:tcW w:w="45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536" w:rsidRDefault="001D4CC3">
            <w:pPr>
              <w:ind w:firstLineChars="200" w:firstLine="4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是否具有公告所列不受理报名情况</w:t>
            </w:r>
          </w:p>
        </w:tc>
        <w:tc>
          <w:tcPr>
            <w:tcW w:w="37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642536" w:rsidRDefault="001D4CC3">
            <w:pPr>
              <w:ind w:firstLineChars="250" w:firstLine="5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  <w:r w:rsidR="008D340D"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>□</w:t>
            </w:r>
            <w:r w:rsidR="008D340D">
              <w:rPr>
                <w:rFonts w:ascii="Times New Roman" w:hAnsi="Times New Roman" w:hint="eastAsia"/>
              </w:rPr>
              <w:t xml:space="preserve">   </w:t>
            </w:r>
            <w:r>
              <w:rPr>
                <w:rFonts w:ascii="Times New Roman" w:hAnsi="Times New Roman"/>
              </w:rPr>
              <w:t>否</w:t>
            </w:r>
            <w:r w:rsidR="008D340D"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>□</w:t>
            </w:r>
          </w:p>
        </w:tc>
      </w:tr>
      <w:tr w:rsidR="00642536" w:rsidTr="008D340D">
        <w:trPr>
          <w:cantSplit/>
          <w:trHeight w:val="1836"/>
          <w:jc w:val="center"/>
        </w:trPr>
        <w:tc>
          <w:tcPr>
            <w:tcW w:w="642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536" w:rsidRDefault="00642536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829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:rsidR="00642536" w:rsidRDefault="001D4CC3" w:rsidP="008D340D">
            <w:pPr>
              <w:spacing w:line="360" w:lineRule="exact"/>
              <w:ind w:firstLineChars="200" w:firstLine="4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本人认可并郑重承诺：</w:t>
            </w:r>
            <w:r>
              <w:rPr>
                <w:rFonts w:ascii="Times New Roman" w:hAnsi="Times New Roman"/>
              </w:rPr>
              <w:t>本人所填写的个人信息及提交的应聘材料均真实有效，如有虚假，愿意承担由此引起的一切责任。</w:t>
            </w:r>
          </w:p>
          <w:p w:rsidR="008D340D" w:rsidRDefault="008D340D" w:rsidP="008D340D">
            <w:pPr>
              <w:spacing w:line="360" w:lineRule="exact"/>
              <w:ind w:firstLineChars="1400" w:firstLine="2940"/>
              <w:rPr>
                <w:rFonts w:ascii="Times New Roman" w:hAnsi="Times New Roman" w:hint="eastAsia"/>
              </w:rPr>
            </w:pPr>
          </w:p>
          <w:p w:rsidR="00642536" w:rsidRDefault="001D4CC3" w:rsidP="008D340D">
            <w:pPr>
              <w:spacing w:line="360" w:lineRule="exact"/>
              <w:ind w:firstLineChars="1050" w:firstLine="22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本人签名：</w:t>
            </w:r>
            <w:r w:rsidR="008D340D">
              <w:rPr>
                <w:rFonts w:ascii="Times New Roman" w:hAnsi="Times New Roman" w:hint="eastAsia"/>
              </w:rPr>
              <w:t xml:space="preserve">       </w:t>
            </w:r>
            <w:r w:rsidR="000F1189">
              <w:rPr>
                <w:rFonts w:ascii="Times New Roman" w:hAnsi="Times New Roman" w:hint="eastAsia"/>
              </w:rPr>
              <w:t xml:space="preserve">     </w:t>
            </w:r>
            <w:r w:rsidR="008D340D">
              <w:rPr>
                <w:rFonts w:ascii="Times New Roman" w:hAnsi="Times New Roman" w:hint="eastAsia"/>
              </w:rPr>
              <w:t xml:space="preserve">        </w:t>
            </w:r>
            <w:r>
              <w:rPr>
                <w:rFonts w:ascii="Times New Roman" w:hAnsi="Times New Roman"/>
              </w:rPr>
              <w:t>年</w:t>
            </w:r>
            <w:r w:rsidR="008D340D">
              <w:rPr>
                <w:rFonts w:ascii="Times New Roman" w:hAnsi="Times New Roman" w:hint="eastAsia"/>
              </w:rPr>
              <w:t xml:space="preserve">      </w:t>
            </w:r>
            <w:r>
              <w:rPr>
                <w:rFonts w:ascii="Times New Roman" w:hAnsi="Times New Roman"/>
              </w:rPr>
              <w:t>月</w:t>
            </w:r>
            <w:r w:rsidR="008D340D">
              <w:rPr>
                <w:rFonts w:ascii="Times New Roman" w:hAnsi="Times New Roman" w:hint="eastAsia"/>
              </w:rPr>
              <w:t xml:space="preserve">      </w:t>
            </w:r>
            <w:r>
              <w:rPr>
                <w:rFonts w:ascii="Times New Roman" w:hAnsi="Times New Roman"/>
              </w:rPr>
              <w:t>日</w:t>
            </w:r>
          </w:p>
        </w:tc>
      </w:tr>
      <w:tr w:rsidR="00642536" w:rsidTr="008D340D">
        <w:trPr>
          <w:cantSplit/>
          <w:trHeight w:val="3394"/>
          <w:jc w:val="center"/>
        </w:trPr>
        <w:tc>
          <w:tcPr>
            <w:tcW w:w="6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536" w:rsidRDefault="001D4CC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资格审查</w:t>
            </w:r>
          </w:p>
        </w:tc>
        <w:tc>
          <w:tcPr>
            <w:tcW w:w="8295" w:type="dxa"/>
            <w:gridSpan w:val="1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642536" w:rsidRDefault="00642536">
            <w:pPr>
              <w:jc w:val="left"/>
              <w:rPr>
                <w:rFonts w:ascii="Times New Roman" w:hAnsi="Times New Roman"/>
              </w:rPr>
            </w:pPr>
          </w:p>
          <w:p w:rsidR="00642536" w:rsidRDefault="00642536">
            <w:pPr>
              <w:jc w:val="left"/>
              <w:rPr>
                <w:rFonts w:ascii="Times New Roman" w:hAnsi="Times New Roman"/>
              </w:rPr>
            </w:pPr>
          </w:p>
          <w:p w:rsidR="00642536" w:rsidRDefault="00642536">
            <w:pPr>
              <w:jc w:val="left"/>
              <w:rPr>
                <w:rFonts w:ascii="Times New Roman" w:hAnsi="Times New Roman"/>
              </w:rPr>
            </w:pPr>
          </w:p>
          <w:p w:rsidR="00642536" w:rsidRDefault="00642536">
            <w:pPr>
              <w:jc w:val="left"/>
              <w:rPr>
                <w:rFonts w:ascii="Times New Roman" w:hAnsi="Times New Roman"/>
              </w:rPr>
            </w:pPr>
          </w:p>
          <w:p w:rsidR="00642536" w:rsidRDefault="00642536">
            <w:pPr>
              <w:jc w:val="left"/>
              <w:rPr>
                <w:rFonts w:ascii="Times New Roman" w:hAnsi="Times New Roman"/>
              </w:rPr>
            </w:pPr>
          </w:p>
          <w:p w:rsidR="00642536" w:rsidRDefault="001D4CC3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初审人（签名）：</w:t>
            </w:r>
            <w:r w:rsidR="00BB4EAD">
              <w:rPr>
                <w:rFonts w:ascii="Times New Roman" w:hAnsi="Times New Roman" w:hint="eastAsia"/>
              </w:rPr>
              <w:t xml:space="preserve">                     </w:t>
            </w:r>
            <w:r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复审人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签名）：</w:t>
            </w:r>
          </w:p>
          <w:p w:rsidR="00642536" w:rsidRDefault="00642536">
            <w:pPr>
              <w:spacing w:line="360" w:lineRule="exact"/>
              <w:rPr>
                <w:rFonts w:ascii="Times New Roman" w:hAnsi="Times New Roman"/>
              </w:rPr>
            </w:pPr>
          </w:p>
          <w:p w:rsidR="00642536" w:rsidRDefault="00BB4EAD" w:rsidP="00BB4EAD">
            <w:pPr>
              <w:spacing w:line="3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        </w:t>
            </w:r>
            <w:r w:rsidR="001D4CC3"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 w:hint="eastAsia"/>
              </w:rPr>
              <w:t xml:space="preserve">  </w:t>
            </w:r>
            <w:r w:rsidR="001D4CC3"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 w:hint="eastAsia"/>
              </w:rPr>
              <w:t xml:space="preserve">  </w:t>
            </w:r>
            <w:r w:rsidR="001D4CC3">
              <w:rPr>
                <w:rFonts w:ascii="Times New Roman" w:hAnsi="Times New Roman"/>
              </w:rPr>
              <w:t>日</w:t>
            </w:r>
            <w:r>
              <w:rPr>
                <w:rFonts w:ascii="Times New Roman" w:hAnsi="Times New Roman" w:hint="eastAsia"/>
              </w:rPr>
              <w:t xml:space="preserve">                    </w:t>
            </w:r>
            <w:r w:rsidR="001D4CC3"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 w:hint="eastAsia"/>
              </w:rPr>
              <w:t xml:space="preserve"> </w:t>
            </w:r>
            <w:r w:rsidR="001D4CC3"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 w:hint="eastAsia"/>
              </w:rPr>
              <w:t xml:space="preserve"> </w:t>
            </w:r>
            <w:r w:rsidR="001D4CC3">
              <w:rPr>
                <w:rFonts w:ascii="Times New Roman" w:hAnsi="Times New Roman"/>
              </w:rPr>
              <w:t>日</w:t>
            </w:r>
            <w:r w:rsidR="001D4CC3">
              <w:rPr>
                <w:rFonts w:ascii="Times New Roman" w:hAnsi="Times New Roman"/>
              </w:rPr>
              <w:t> </w:t>
            </w:r>
          </w:p>
        </w:tc>
      </w:tr>
    </w:tbl>
    <w:p w:rsidR="00642536" w:rsidRDefault="00642536"/>
    <w:sectPr w:rsidR="00642536" w:rsidSect="006425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9EE" w:rsidRDefault="00A419EE" w:rsidP="00162266">
      <w:r>
        <w:separator/>
      </w:r>
    </w:p>
  </w:endnote>
  <w:endnote w:type="continuationSeparator" w:id="0">
    <w:p w:rsidR="00A419EE" w:rsidRDefault="00A419EE" w:rsidP="001622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9EE" w:rsidRDefault="00A419EE" w:rsidP="00162266">
      <w:r>
        <w:separator/>
      </w:r>
    </w:p>
  </w:footnote>
  <w:footnote w:type="continuationSeparator" w:id="0">
    <w:p w:rsidR="00A419EE" w:rsidRDefault="00A419EE" w:rsidP="001622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AB77A9A"/>
    <w:rsid w:val="000F1189"/>
    <w:rsid w:val="00162266"/>
    <w:rsid w:val="001D4CC3"/>
    <w:rsid w:val="0038566D"/>
    <w:rsid w:val="00434055"/>
    <w:rsid w:val="00642536"/>
    <w:rsid w:val="008D340D"/>
    <w:rsid w:val="00A419EE"/>
    <w:rsid w:val="00BB4EAD"/>
    <w:rsid w:val="00C2346D"/>
    <w:rsid w:val="1AB77A9A"/>
    <w:rsid w:val="36D27B4F"/>
    <w:rsid w:val="6D535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253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622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62266"/>
    <w:rPr>
      <w:kern w:val="2"/>
      <w:sz w:val="18"/>
      <w:szCs w:val="18"/>
    </w:rPr>
  </w:style>
  <w:style w:type="paragraph" w:styleId="a4">
    <w:name w:val="footer"/>
    <w:basedOn w:val="a"/>
    <w:link w:val="Char0"/>
    <w:rsid w:val="001622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6226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10</TotalTime>
  <Pages>1</Pages>
  <Words>118</Words>
  <Characters>679</Characters>
  <Application>Microsoft Office Word</Application>
  <DocSecurity>0</DocSecurity>
  <Lines>5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美琰</dc:creator>
  <cp:lastModifiedBy>Administrator</cp:lastModifiedBy>
  <cp:revision>6</cp:revision>
  <dcterms:created xsi:type="dcterms:W3CDTF">2018-11-26T00:43:00Z</dcterms:created>
  <dcterms:modified xsi:type="dcterms:W3CDTF">2019-09-20T07:22:00Z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