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64" w:rsidRPr="00D27A46" w:rsidRDefault="008D0664" w:rsidP="005E78EB">
      <w:pPr>
        <w:pStyle w:val="NormalWeb"/>
        <w:shd w:val="clear" w:color="auto" w:fill="FFFFFF"/>
        <w:adjustRightInd w:val="0"/>
        <w:snapToGrid w:val="0"/>
        <w:spacing w:before="0" w:beforeAutospacing="0" w:after="0" w:afterAutospacing="0" w:line="384" w:lineRule="auto"/>
        <w:rPr>
          <w:rFonts w:cs="Times New Roman"/>
        </w:rPr>
      </w:pPr>
      <w:r w:rsidRPr="00D27A46">
        <w:rPr>
          <w:rFonts w:hint="eastAsia"/>
        </w:rPr>
        <w:t>附件</w:t>
      </w:r>
      <w:r w:rsidRPr="00D27A46">
        <w:t>1</w:t>
      </w:r>
    </w:p>
    <w:tbl>
      <w:tblPr>
        <w:tblW w:w="93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4"/>
        <w:gridCol w:w="2098"/>
        <w:gridCol w:w="2463"/>
        <w:gridCol w:w="710"/>
        <w:gridCol w:w="953"/>
        <w:gridCol w:w="1122"/>
        <w:gridCol w:w="1212"/>
      </w:tblGrid>
      <w:tr w:rsidR="008D0664" w:rsidRPr="00D27A46">
        <w:trPr>
          <w:trHeight w:val="772"/>
        </w:trPr>
        <w:tc>
          <w:tcPr>
            <w:tcW w:w="754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8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岗</w:t>
            </w:r>
            <w:r w:rsidRPr="00D27A46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位</w:t>
            </w:r>
          </w:p>
        </w:tc>
        <w:tc>
          <w:tcPr>
            <w:tcW w:w="2463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专</w:t>
            </w:r>
            <w:r w:rsidRPr="00D27A46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710" w:type="dxa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953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2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212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D0664" w:rsidRPr="00D27A46">
        <w:trPr>
          <w:trHeight w:val="1675"/>
        </w:trPr>
        <w:tc>
          <w:tcPr>
            <w:tcW w:w="754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098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电气维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修岗</w:t>
            </w:r>
          </w:p>
        </w:tc>
        <w:tc>
          <w:tcPr>
            <w:tcW w:w="2463" w:type="dxa"/>
            <w:vAlign w:val="center"/>
          </w:tcPr>
          <w:p w:rsidR="008D0664" w:rsidRDefault="008D0664" w:rsidP="00BF77E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机械设计制造及其自动化、测控技术</w:t>
            </w:r>
          </w:p>
          <w:p w:rsidR="008D0664" w:rsidRPr="00D27A46" w:rsidRDefault="008D0664" w:rsidP="00BF77E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与仪器、电气工程及其自动化、自动化、计算机科学与技术、软件工程、网络工程、信息安全、物联网工程、数字媒体技术</w:t>
            </w:r>
          </w:p>
        </w:tc>
        <w:tc>
          <w:tcPr>
            <w:tcW w:w="710" w:type="dxa"/>
            <w:vAlign w:val="center"/>
          </w:tcPr>
          <w:p w:rsidR="008D0664" w:rsidRPr="00D27A46" w:rsidRDefault="008D0664" w:rsidP="00BF77E6">
            <w:pPr>
              <w:spacing w:line="400" w:lineRule="exact"/>
              <w:ind w:firstLineChars="50" w:firstLine="12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53" w:type="dxa"/>
            <w:vMerge w:val="restart"/>
            <w:vAlign w:val="center"/>
          </w:tcPr>
          <w:p w:rsidR="008D0664" w:rsidRPr="00D27A46" w:rsidRDefault="008D0664" w:rsidP="00EF75EA">
            <w:pPr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大学</w:t>
            </w: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本科及以上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（具有学历验证证明）</w:t>
            </w:r>
          </w:p>
        </w:tc>
        <w:tc>
          <w:tcPr>
            <w:tcW w:w="1122" w:type="dxa"/>
            <w:vMerge w:val="restart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/>
                <w:kern w:val="0"/>
                <w:sz w:val="24"/>
                <w:szCs w:val="24"/>
              </w:rPr>
              <w:t>35</w:t>
            </w: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1984"/>
              </w:smartTagPr>
              <w:r w:rsidRPr="00D27A46">
                <w:rPr>
                  <w:rFonts w:ascii="宋体" w:hAnsi="宋体" w:cs="宋体"/>
                  <w:kern w:val="0"/>
                  <w:sz w:val="24"/>
                  <w:szCs w:val="24"/>
                </w:rPr>
                <w:t>1984</w:t>
              </w:r>
              <w:r w:rsidRPr="00D27A46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年</w:t>
              </w:r>
              <w:r>
                <w:rPr>
                  <w:rFonts w:ascii="宋体" w:hAnsi="宋体" w:cs="宋体"/>
                  <w:kern w:val="0"/>
                  <w:sz w:val="24"/>
                  <w:szCs w:val="24"/>
                </w:rPr>
                <w:t>7</w:t>
              </w:r>
              <w:r w:rsidRPr="00D27A46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月</w:t>
              </w:r>
              <w:r w:rsidRPr="00D27A46">
                <w:rPr>
                  <w:rFonts w:ascii="宋体" w:hAnsi="宋体" w:cs="宋体"/>
                  <w:kern w:val="0"/>
                  <w:sz w:val="24"/>
                  <w:szCs w:val="24"/>
                </w:rPr>
                <w:t>1</w:t>
              </w:r>
              <w:r w:rsidRPr="00D27A46">
                <w:rPr>
                  <w:rFonts w:ascii="宋体" w:hAnsi="宋体" w:cs="宋体" w:hint="eastAsia"/>
                  <w:kern w:val="0"/>
                  <w:sz w:val="24"/>
                  <w:szCs w:val="24"/>
                </w:rPr>
                <w:t>日</w:t>
              </w:r>
            </w:smartTag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以后出生）</w:t>
            </w:r>
          </w:p>
        </w:tc>
        <w:tc>
          <w:tcPr>
            <w:tcW w:w="1212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限男性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（长期野外作业）</w:t>
            </w:r>
          </w:p>
        </w:tc>
      </w:tr>
      <w:tr w:rsidR="008D0664" w:rsidRPr="00D27A46">
        <w:trPr>
          <w:trHeight w:val="1403"/>
        </w:trPr>
        <w:tc>
          <w:tcPr>
            <w:tcW w:w="754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098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工程管理岗</w:t>
            </w:r>
          </w:p>
        </w:tc>
        <w:tc>
          <w:tcPr>
            <w:tcW w:w="2463" w:type="dxa"/>
            <w:vAlign w:val="center"/>
          </w:tcPr>
          <w:p w:rsidR="008D0664" w:rsidRPr="00D27A46" w:rsidRDefault="008D0664" w:rsidP="00BF77E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土木工程、给排水科学与工程、工程管理、工程造价</w:t>
            </w:r>
          </w:p>
        </w:tc>
        <w:tc>
          <w:tcPr>
            <w:tcW w:w="710" w:type="dxa"/>
            <w:vAlign w:val="center"/>
          </w:tcPr>
          <w:p w:rsidR="008D0664" w:rsidRPr="00D27A46" w:rsidRDefault="008D0664" w:rsidP="00BF77E6">
            <w:pPr>
              <w:spacing w:line="400" w:lineRule="exact"/>
              <w:ind w:firstLineChars="50" w:firstLine="120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53" w:type="dxa"/>
            <w:vMerge/>
            <w:vAlign w:val="center"/>
          </w:tcPr>
          <w:p w:rsidR="008D0664" w:rsidRPr="00D27A46" w:rsidRDefault="008D0664" w:rsidP="00EF75EA">
            <w:pPr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Merge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限男性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（长期野外作业）</w:t>
            </w:r>
          </w:p>
        </w:tc>
      </w:tr>
      <w:tr w:rsidR="008D0664" w:rsidRPr="00D27A46">
        <w:trPr>
          <w:trHeight w:val="756"/>
        </w:trPr>
        <w:tc>
          <w:tcPr>
            <w:tcW w:w="754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098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水质化验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岗</w:t>
            </w:r>
          </w:p>
        </w:tc>
        <w:tc>
          <w:tcPr>
            <w:tcW w:w="2463" w:type="dxa"/>
            <w:vAlign w:val="center"/>
          </w:tcPr>
          <w:p w:rsidR="008D0664" w:rsidRPr="00D27A46" w:rsidRDefault="008D0664" w:rsidP="00BF77E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化学工程与工艺、制药工程、生物工程</w:t>
            </w:r>
          </w:p>
        </w:tc>
        <w:tc>
          <w:tcPr>
            <w:tcW w:w="710" w:type="dxa"/>
            <w:vAlign w:val="center"/>
          </w:tcPr>
          <w:p w:rsidR="008D0664" w:rsidRPr="00D27A46" w:rsidRDefault="008D0664" w:rsidP="00EF75EA">
            <w:pPr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53" w:type="dxa"/>
            <w:vMerge/>
            <w:vAlign w:val="center"/>
          </w:tcPr>
          <w:p w:rsidR="008D0664" w:rsidRPr="00D27A46" w:rsidRDefault="008D0664" w:rsidP="00EF75EA">
            <w:pPr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Merge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8D0664" w:rsidRPr="00D27A46">
        <w:trPr>
          <w:trHeight w:val="1133"/>
        </w:trPr>
        <w:tc>
          <w:tcPr>
            <w:tcW w:w="754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098" w:type="dxa"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客户服务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岗</w:t>
            </w:r>
          </w:p>
        </w:tc>
        <w:tc>
          <w:tcPr>
            <w:tcW w:w="2463" w:type="dxa"/>
            <w:vAlign w:val="center"/>
          </w:tcPr>
          <w:p w:rsidR="008D0664" w:rsidRPr="00D27A46" w:rsidRDefault="008D0664" w:rsidP="00BF77E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710" w:type="dxa"/>
            <w:vAlign w:val="center"/>
          </w:tcPr>
          <w:p w:rsidR="008D0664" w:rsidRPr="00D27A46" w:rsidRDefault="008D0664" w:rsidP="00EF75EA">
            <w:pPr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53" w:type="dxa"/>
            <w:vMerge/>
            <w:vAlign w:val="center"/>
          </w:tcPr>
          <w:p w:rsidR="008D0664" w:rsidRPr="00D27A46" w:rsidRDefault="008D0664" w:rsidP="00EF75EA">
            <w:pPr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Merge/>
            <w:vAlign w:val="center"/>
          </w:tcPr>
          <w:p w:rsidR="008D0664" w:rsidRPr="00D27A46" w:rsidRDefault="008D0664" w:rsidP="00EF75EA">
            <w:pPr>
              <w:adjustRightInd w:val="0"/>
              <w:snapToGrid w:val="0"/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8D0664" w:rsidRPr="00D27A46" w:rsidRDefault="008D0664" w:rsidP="00EF75EA">
            <w:pPr>
              <w:spacing w:line="4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D27A46">
              <w:rPr>
                <w:rFonts w:ascii="宋体" w:hAnsi="宋体" w:cs="宋体" w:hint="eastAsia"/>
                <w:kern w:val="0"/>
                <w:sz w:val="24"/>
                <w:szCs w:val="24"/>
              </w:rPr>
              <w:t>懂电脑操作。普通话标准，具备一定沟通交流能力</w:t>
            </w:r>
          </w:p>
        </w:tc>
      </w:tr>
    </w:tbl>
    <w:p w:rsidR="008D0664" w:rsidRPr="00D27A46" w:rsidRDefault="008D0664" w:rsidP="002F5D04">
      <w:pPr>
        <w:widowControl/>
        <w:shd w:val="clear" w:color="auto" w:fill="FFFFFF"/>
        <w:spacing w:before="225"/>
        <w:ind w:firstLine="480"/>
        <w:jc w:val="right"/>
        <w:rPr>
          <w:rFonts w:ascii="宋体" w:cs="Times New Roman"/>
          <w:kern w:val="0"/>
          <w:sz w:val="24"/>
          <w:szCs w:val="24"/>
        </w:rPr>
      </w:pPr>
      <w:r w:rsidRPr="00D27A46">
        <w:rPr>
          <w:rFonts w:ascii="宋体" w:cs="Times New Roman"/>
          <w:kern w:val="0"/>
          <w:sz w:val="24"/>
          <w:szCs w:val="24"/>
        </w:rPr>
        <w:t> </w:t>
      </w:r>
    </w:p>
    <w:sectPr w:rsidR="008D0664" w:rsidRPr="00D27A46" w:rsidSect="007D2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664" w:rsidRDefault="008D0664" w:rsidP="00BF77E6">
      <w:r>
        <w:separator/>
      </w:r>
    </w:p>
  </w:endnote>
  <w:endnote w:type="continuationSeparator" w:id="0">
    <w:p w:rsidR="008D0664" w:rsidRDefault="008D0664" w:rsidP="00BF7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664" w:rsidRDefault="008D0664" w:rsidP="00BF77E6">
      <w:r>
        <w:separator/>
      </w:r>
    </w:p>
  </w:footnote>
  <w:footnote w:type="continuationSeparator" w:id="0">
    <w:p w:rsidR="008D0664" w:rsidRDefault="008D0664" w:rsidP="00BF77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5E8C"/>
    <w:multiLevelType w:val="hybridMultilevel"/>
    <w:tmpl w:val="F3386EFA"/>
    <w:lvl w:ilvl="0" w:tplc="96EEBECA">
      <w:start w:val="1"/>
      <w:numFmt w:val="japaneseCounting"/>
      <w:lvlText w:val="（%1）"/>
      <w:lvlJc w:val="left"/>
      <w:pPr>
        <w:ind w:left="1335" w:hanging="855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D04"/>
    <w:rsid w:val="00022168"/>
    <w:rsid w:val="00044A15"/>
    <w:rsid w:val="000923BE"/>
    <w:rsid w:val="000E5E1B"/>
    <w:rsid w:val="00102BE2"/>
    <w:rsid w:val="00174D6D"/>
    <w:rsid w:val="00193A33"/>
    <w:rsid w:val="001A1F08"/>
    <w:rsid w:val="001C6CFF"/>
    <w:rsid w:val="00202845"/>
    <w:rsid w:val="0023032C"/>
    <w:rsid w:val="00231A19"/>
    <w:rsid w:val="002505B3"/>
    <w:rsid w:val="002627ED"/>
    <w:rsid w:val="0028128D"/>
    <w:rsid w:val="00284DED"/>
    <w:rsid w:val="002B6188"/>
    <w:rsid w:val="002F5D04"/>
    <w:rsid w:val="00317726"/>
    <w:rsid w:val="0034379F"/>
    <w:rsid w:val="00371691"/>
    <w:rsid w:val="00384CFA"/>
    <w:rsid w:val="003B5D94"/>
    <w:rsid w:val="00413D22"/>
    <w:rsid w:val="0046679D"/>
    <w:rsid w:val="00492707"/>
    <w:rsid w:val="004A11F6"/>
    <w:rsid w:val="004C135B"/>
    <w:rsid w:val="004D726F"/>
    <w:rsid w:val="004F5F81"/>
    <w:rsid w:val="005100BF"/>
    <w:rsid w:val="00581D57"/>
    <w:rsid w:val="005D6120"/>
    <w:rsid w:val="005E56AE"/>
    <w:rsid w:val="005E78EB"/>
    <w:rsid w:val="00616F80"/>
    <w:rsid w:val="00631BDD"/>
    <w:rsid w:val="00663B0C"/>
    <w:rsid w:val="00693BAA"/>
    <w:rsid w:val="007374DC"/>
    <w:rsid w:val="00742588"/>
    <w:rsid w:val="00745BC4"/>
    <w:rsid w:val="0075129A"/>
    <w:rsid w:val="00782F98"/>
    <w:rsid w:val="007952E3"/>
    <w:rsid w:val="007C2069"/>
    <w:rsid w:val="007C7323"/>
    <w:rsid w:val="007D25FD"/>
    <w:rsid w:val="007F15BD"/>
    <w:rsid w:val="00846381"/>
    <w:rsid w:val="00881A5E"/>
    <w:rsid w:val="00892FE2"/>
    <w:rsid w:val="008A2123"/>
    <w:rsid w:val="008B1A75"/>
    <w:rsid w:val="008D0664"/>
    <w:rsid w:val="008D6E83"/>
    <w:rsid w:val="00941282"/>
    <w:rsid w:val="009513B9"/>
    <w:rsid w:val="009B4B02"/>
    <w:rsid w:val="009C0C84"/>
    <w:rsid w:val="00A21004"/>
    <w:rsid w:val="00A37398"/>
    <w:rsid w:val="00A91454"/>
    <w:rsid w:val="00AB1B93"/>
    <w:rsid w:val="00AB383D"/>
    <w:rsid w:val="00AC6E25"/>
    <w:rsid w:val="00B12FA3"/>
    <w:rsid w:val="00B25BB0"/>
    <w:rsid w:val="00B53B8F"/>
    <w:rsid w:val="00B9778D"/>
    <w:rsid w:val="00BD395B"/>
    <w:rsid w:val="00BF77E6"/>
    <w:rsid w:val="00C003D4"/>
    <w:rsid w:val="00C7577F"/>
    <w:rsid w:val="00C92067"/>
    <w:rsid w:val="00CC14B0"/>
    <w:rsid w:val="00CD4165"/>
    <w:rsid w:val="00D03124"/>
    <w:rsid w:val="00D17BC6"/>
    <w:rsid w:val="00D27A46"/>
    <w:rsid w:val="00D431AC"/>
    <w:rsid w:val="00D726FD"/>
    <w:rsid w:val="00DE6E11"/>
    <w:rsid w:val="00E001E9"/>
    <w:rsid w:val="00E025FF"/>
    <w:rsid w:val="00E26674"/>
    <w:rsid w:val="00E62D62"/>
    <w:rsid w:val="00E65D53"/>
    <w:rsid w:val="00E67381"/>
    <w:rsid w:val="00EF75EA"/>
    <w:rsid w:val="00F11771"/>
    <w:rsid w:val="00F50AC0"/>
    <w:rsid w:val="00F90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FD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link w:val="Heading1Char"/>
    <w:uiPriority w:val="99"/>
    <w:qFormat/>
    <w:rsid w:val="002F5D0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5D04"/>
    <w:rPr>
      <w:rFonts w:ascii="宋体" w:eastAsia="宋体" w:hAnsi="宋体" w:cs="宋体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2F5D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BF7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77E6"/>
    <w:rPr>
      <w:rFonts w:cs="Calibri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F7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77E6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9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42</Words>
  <Characters>245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芜湖县自来水厂2019年招聘工作人员公告</dc:title>
  <dc:subject/>
  <dc:creator>邢婧</dc:creator>
  <cp:keywords/>
  <dc:description/>
  <cp:lastModifiedBy>郎银凤</cp:lastModifiedBy>
  <cp:revision>21</cp:revision>
  <cp:lastPrinted>2019-07-30T08:10:00Z</cp:lastPrinted>
  <dcterms:created xsi:type="dcterms:W3CDTF">2019-07-29T08:27:00Z</dcterms:created>
  <dcterms:modified xsi:type="dcterms:W3CDTF">2019-07-30T10:09:00Z</dcterms:modified>
</cp:coreProperties>
</file>