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A71" w:rsidRDefault="00456A71">
      <w:pPr>
        <w:spacing w:line="460" w:lineRule="exact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附件</w:t>
      </w:r>
      <w:r>
        <w:rPr>
          <w:rFonts w:ascii="宋体" w:hAnsi="宋体"/>
          <w:b/>
          <w:sz w:val="32"/>
          <w:szCs w:val="32"/>
        </w:rPr>
        <w:t>3</w:t>
      </w:r>
    </w:p>
    <w:p w:rsidR="00456A71" w:rsidRDefault="00456A71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:rsidR="00456A71" w:rsidRDefault="00456A71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报考岗位：</w:t>
      </w:r>
    </w:p>
    <w:p w:rsidR="00456A71" w:rsidRDefault="00456A71">
      <w:pPr>
        <w:spacing w:line="560" w:lineRule="exact"/>
        <w:jc w:val="center"/>
        <w:rPr>
          <w:rFonts w:asci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报考诚信承诺书</w:t>
      </w:r>
      <w:r>
        <w:rPr>
          <w:rFonts w:ascii="宋体" w:hAnsi="宋体"/>
          <w:b/>
          <w:sz w:val="44"/>
          <w:szCs w:val="44"/>
        </w:rPr>
        <w:t xml:space="preserve"> </w:t>
      </w:r>
    </w:p>
    <w:p w:rsidR="00456A71" w:rsidRDefault="00456A71">
      <w:pPr>
        <w:spacing w:line="560" w:lineRule="exact"/>
        <w:jc w:val="center"/>
        <w:rPr>
          <w:rFonts w:ascii="宋体"/>
          <w:b/>
          <w:sz w:val="44"/>
          <w:szCs w:val="44"/>
        </w:rPr>
      </w:pPr>
    </w:p>
    <w:p w:rsidR="00456A71" w:rsidRDefault="00456A71" w:rsidP="001105BA">
      <w:pPr>
        <w:spacing w:line="560" w:lineRule="exact"/>
        <w:ind w:firstLineChars="200" w:firstLine="316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我已仔细阅读《花山区公开招聘社区工作者公告》，理解其内容，符合报考条件。</w:t>
      </w:r>
    </w:p>
    <w:p w:rsidR="00456A71" w:rsidRDefault="00456A71" w:rsidP="001105BA">
      <w:pPr>
        <w:spacing w:line="560" w:lineRule="exact"/>
        <w:ind w:firstLineChars="200" w:firstLine="316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我郑重承诺：</w:t>
      </w:r>
    </w:p>
    <w:p w:rsidR="00456A71" w:rsidRDefault="00456A71" w:rsidP="001105BA">
      <w:pPr>
        <w:spacing w:line="560" w:lineRule="exact"/>
        <w:ind w:firstLineChars="200" w:firstLine="316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一、本人自觉遵守本次</w:t>
      </w:r>
      <w:bookmarkStart w:id="0" w:name="_GoBack"/>
      <w:bookmarkEnd w:id="0"/>
      <w:r>
        <w:rPr>
          <w:rFonts w:ascii="仿宋_GB2312" w:eastAsia="仿宋_GB2312" w:hint="eastAsia"/>
          <w:color w:val="000000"/>
          <w:sz w:val="32"/>
          <w:szCs w:val="32"/>
        </w:rPr>
        <w:t>考试录用的各项规定，所提供的个人信息、证明材料、证件等均真实、准确。</w:t>
      </w:r>
    </w:p>
    <w:p w:rsidR="00456A71" w:rsidRDefault="00456A71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 w:rsidR="00456A71" w:rsidRDefault="00456A71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三、对于有报考专业要求的职位，保证做到对本人所学专业与职位专业要求认真核对，不符合要求的决不报考。</w:t>
      </w:r>
    </w:p>
    <w:p w:rsidR="00456A71" w:rsidRDefault="00456A71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四、诚实守信，严守纪律。认真履行报考人员的义务。对因提供有关信息证件不真实或违反有关纪律规定所造成的后果，本人自愿承担相应的责任。</w:t>
      </w:r>
    </w:p>
    <w:p w:rsidR="00456A71" w:rsidRDefault="00456A71" w:rsidP="00A94A47">
      <w:pPr>
        <w:spacing w:line="560" w:lineRule="exact"/>
        <w:ind w:firstLine="645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五、本人所提供的社区工作经历证明材料情况属实，如有弄虚作假，经核实后，将被取消考试资格并纳入不良诚信记录。</w:t>
      </w:r>
    </w:p>
    <w:p w:rsidR="00456A71" w:rsidRDefault="00456A71" w:rsidP="00A94A47">
      <w:pPr>
        <w:spacing w:line="560" w:lineRule="exact"/>
        <w:ind w:firstLine="645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六、本人承诺身体健康，无重大疾病史。</w:t>
      </w:r>
    </w:p>
    <w:p w:rsidR="00456A71" w:rsidRDefault="00456A71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:rsidR="00456A71" w:rsidRDefault="00456A71" w:rsidP="001105BA">
      <w:pPr>
        <w:spacing w:line="560" w:lineRule="exact"/>
        <w:ind w:firstLineChars="1462" w:firstLine="316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报考者本人签名：</w:t>
      </w:r>
    </w:p>
    <w:p w:rsidR="00456A71" w:rsidRDefault="00456A71" w:rsidP="001105BA">
      <w:pPr>
        <w:spacing w:line="560" w:lineRule="exact"/>
        <w:ind w:firstLineChars="1462" w:firstLine="316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本人身份证号码：</w:t>
      </w:r>
    </w:p>
    <w:p w:rsidR="00456A71" w:rsidRDefault="00456A71" w:rsidP="00DA788B">
      <w:pPr>
        <w:spacing w:line="560" w:lineRule="exact"/>
        <w:ind w:firstLineChars="176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二</w:t>
      </w:r>
      <w:r>
        <w:rPr>
          <w:rFonts w:ascii="仿宋_GB2312" w:hint="eastAsia"/>
          <w:color w:val="000000"/>
          <w:sz w:val="32"/>
          <w:szCs w:val="32"/>
        </w:rPr>
        <w:t>〇</w:t>
      </w:r>
      <w:r>
        <w:rPr>
          <w:rFonts w:ascii="仿宋_GB2312" w:eastAsia="仿宋_GB2312" w:hint="eastAsia"/>
          <w:color w:val="000000"/>
          <w:sz w:val="32"/>
          <w:szCs w:val="32"/>
        </w:rPr>
        <w:t>一八年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日</w:t>
      </w:r>
    </w:p>
    <w:sectPr w:rsidR="00456A71" w:rsidSect="009E5C5B">
      <w:footerReference w:type="even" r:id="rId6"/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A71" w:rsidRDefault="00456A71" w:rsidP="009E5C5B">
      <w:r>
        <w:separator/>
      </w:r>
    </w:p>
  </w:endnote>
  <w:endnote w:type="continuationSeparator" w:id="0">
    <w:p w:rsidR="00456A71" w:rsidRDefault="00456A71" w:rsidP="009E5C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A71" w:rsidRDefault="00456A7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56A71" w:rsidRDefault="00456A7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A71" w:rsidRDefault="00456A7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A71" w:rsidRDefault="00456A71" w:rsidP="009E5C5B">
      <w:r>
        <w:separator/>
      </w:r>
    </w:p>
  </w:footnote>
  <w:footnote w:type="continuationSeparator" w:id="0">
    <w:p w:rsidR="00456A71" w:rsidRDefault="00456A71" w:rsidP="009E5C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5C5B"/>
    <w:rsid w:val="001105BA"/>
    <w:rsid w:val="003F63F6"/>
    <w:rsid w:val="00435607"/>
    <w:rsid w:val="00456A71"/>
    <w:rsid w:val="006B2BFB"/>
    <w:rsid w:val="006C5990"/>
    <w:rsid w:val="008262DF"/>
    <w:rsid w:val="009E5C5B"/>
    <w:rsid w:val="00A94A47"/>
    <w:rsid w:val="00AF4C36"/>
    <w:rsid w:val="00B06223"/>
    <w:rsid w:val="00D97E8B"/>
    <w:rsid w:val="00DA788B"/>
    <w:rsid w:val="086A7D5E"/>
    <w:rsid w:val="405C6C22"/>
    <w:rsid w:val="489111D7"/>
    <w:rsid w:val="591D7D90"/>
    <w:rsid w:val="67415CD7"/>
    <w:rsid w:val="7E911A5E"/>
    <w:rsid w:val="7FA23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locked="1" w:semiHidden="0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locked="1" w:semiHidden="0" w:uiPriority="0"/>
    <w:lsdException w:name="HTML Bottom of Form" w:locked="1" w:semiHidden="0" w:uiPriority="0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locked="1" w:semiHidden="0" w:uiPriority="0"/>
    <w:lsdException w:name="Outline List 1" w:locked="1" w:semiHidden="0" w:uiPriority="0"/>
    <w:lsdException w:name="Outline List 2" w:locked="1" w:semiHidden="0" w:uiPriority="0"/>
    <w:lsdException w:name="Outline List 3" w:locked="1" w:semiHidden="0" w:uiPriority="0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9E5C5B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E5C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9E5C5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62</Words>
  <Characters>356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subject/>
  <dc:creator>Administrator.PC-20120814XYNB</dc:creator>
  <cp:keywords/>
  <dc:description/>
  <cp:lastModifiedBy>崔爱民</cp:lastModifiedBy>
  <cp:revision>2</cp:revision>
  <cp:lastPrinted>2018-11-23T10:42:00Z</cp:lastPrinted>
  <dcterms:created xsi:type="dcterms:W3CDTF">2018-11-28T05:02:00Z</dcterms:created>
  <dcterms:modified xsi:type="dcterms:W3CDTF">2018-11-28T05:02:00Z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